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77DB1" w14:textId="0929A671" w:rsidR="0009787D" w:rsidRDefault="0009787D" w:rsidP="0009787D">
      <w:pPr>
        <w:spacing w:after="0" w:line="240" w:lineRule="auto"/>
        <w:textAlignment w:val="baseline"/>
        <w:rPr>
          <w:rFonts w:ascii="Ubuntu" w:eastAsia="Times New Roman" w:hAnsi="Ubuntu" w:cs="Segoe UI"/>
          <w:color w:val="057887"/>
          <w:sz w:val="32"/>
          <w:szCs w:val="32"/>
          <w:lang w:eastAsia="nl-NL"/>
        </w:rPr>
      </w:pPr>
      <w:r w:rsidRPr="002035A1">
        <w:rPr>
          <w:rFonts w:ascii="Ubuntu" w:eastAsia="Times New Roman" w:hAnsi="Ubuntu" w:cs="Segoe UI"/>
          <w:color w:val="057887"/>
          <w:sz w:val="32"/>
          <w:szCs w:val="32"/>
          <w:lang w:eastAsia="nl-NL"/>
        </w:rPr>
        <w:t xml:space="preserve">Aanmeldformulier </w:t>
      </w:r>
      <w:proofErr w:type="gramStart"/>
      <w:r w:rsidRPr="002035A1">
        <w:rPr>
          <w:rFonts w:ascii="Ubuntu" w:eastAsia="Times New Roman" w:hAnsi="Ubuntu" w:cs="Segoe UI"/>
          <w:color w:val="057887"/>
          <w:sz w:val="32"/>
          <w:szCs w:val="32"/>
          <w:lang w:eastAsia="nl-NL"/>
        </w:rPr>
        <w:t>Zuniek  </w:t>
      </w:r>
      <w:r w:rsidR="007061DC">
        <w:rPr>
          <w:rFonts w:ascii="Ubuntu" w:eastAsia="Times New Roman" w:hAnsi="Ubuntu" w:cs="Segoe UI"/>
          <w:color w:val="057887"/>
          <w:sz w:val="32"/>
          <w:szCs w:val="32"/>
          <w:lang w:eastAsia="nl-NL"/>
        </w:rPr>
        <w:t>-</w:t>
      </w:r>
      <w:proofErr w:type="gramEnd"/>
      <w:r w:rsidR="007061DC">
        <w:rPr>
          <w:rFonts w:ascii="Ubuntu" w:eastAsia="Times New Roman" w:hAnsi="Ubuntu" w:cs="Segoe UI"/>
          <w:color w:val="057887"/>
          <w:sz w:val="32"/>
          <w:szCs w:val="32"/>
          <w:lang w:eastAsia="nl-NL"/>
        </w:rPr>
        <w:t xml:space="preserve"> Dagbesteding Zeist</w:t>
      </w:r>
    </w:p>
    <w:p w14:paraId="204D5515" w14:textId="77777777" w:rsidR="007061DC" w:rsidRPr="002035A1" w:rsidRDefault="007061DC" w:rsidP="0009787D">
      <w:pPr>
        <w:spacing w:after="0" w:line="240" w:lineRule="auto"/>
        <w:textAlignment w:val="baseline"/>
        <w:rPr>
          <w:rFonts w:ascii="Ubuntu" w:eastAsia="Times New Roman" w:hAnsi="Ubuntu" w:cs="Segoe UI"/>
          <w:color w:val="057887"/>
          <w:sz w:val="18"/>
          <w:szCs w:val="18"/>
          <w:lang w:eastAsia="nl-NL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6"/>
        <w:gridCol w:w="2435"/>
        <w:gridCol w:w="1962"/>
        <w:gridCol w:w="2161"/>
      </w:tblGrid>
      <w:tr w:rsidR="0009787D" w:rsidRPr="0009787D" w14:paraId="1B82EBEB" w14:textId="77777777" w:rsidTr="0009787D">
        <w:trPr>
          <w:trHeight w:val="315"/>
        </w:trPr>
        <w:tc>
          <w:tcPr>
            <w:tcW w:w="92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0DBFC7" w14:textId="5D5ACEED" w:rsidR="0009787D" w:rsidRPr="0009787D" w:rsidRDefault="0009787D" w:rsidP="0009787D">
            <w:pPr>
              <w:numPr>
                <w:ilvl w:val="0"/>
                <w:numId w:val="32"/>
              </w:numPr>
              <w:spacing w:after="0" w:line="240" w:lineRule="auto"/>
              <w:ind w:left="1080" w:firstLine="0"/>
              <w:textAlignment w:val="baseline"/>
              <w:divId w:val="136264635"/>
              <w:rPr>
                <w:rFonts w:ascii="Arvo" w:eastAsia="Times New Roman" w:hAnsi="Arvo" w:cs="Times New Roman"/>
                <w:color w:val="057887"/>
                <w:sz w:val="24"/>
                <w:szCs w:val="24"/>
                <w:lang w:eastAsia="nl-NL"/>
              </w:rPr>
            </w:pPr>
            <w:r w:rsidRPr="0009787D">
              <w:rPr>
                <w:rFonts w:ascii="Arvo" w:eastAsia="Times New Roman" w:hAnsi="Arvo" w:cs="Times New Roman"/>
                <w:color w:val="057887"/>
                <w:sz w:val="24"/>
                <w:szCs w:val="24"/>
                <w:lang w:eastAsia="nl-NL"/>
              </w:rPr>
              <w:t xml:space="preserve">Gegevens geïnteresseerde </w:t>
            </w:r>
            <w:r w:rsidR="007061DC">
              <w:rPr>
                <w:rFonts w:ascii="Arvo" w:eastAsia="Times New Roman" w:hAnsi="Arvo" w:cs="Times New Roman"/>
                <w:color w:val="057887"/>
                <w:sz w:val="24"/>
                <w:szCs w:val="24"/>
                <w:lang w:eastAsia="nl-NL"/>
              </w:rPr>
              <w:t>deelnemer</w:t>
            </w:r>
            <w:r w:rsidRPr="0009787D">
              <w:rPr>
                <w:rFonts w:ascii="Arvo" w:eastAsia="Times New Roman" w:hAnsi="Arvo" w:cs="Times New Roman"/>
                <w:color w:val="057887"/>
                <w:sz w:val="24"/>
                <w:szCs w:val="24"/>
                <w:lang w:eastAsia="nl-NL"/>
              </w:rPr>
              <w:t> </w:t>
            </w:r>
          </w:p>
        </w:tc>
      </w:tr>
      <w:tr w:rsidR="0009787D" w:rsidRPr="0009787D" w14:paraId="142B1975" w14:textId="77777777" w:rsidTr="0009787D">
        <w:trPr>
          <w:trHeight w:val="31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A159CF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Achternaam, voorletter(s)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FF1FF5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79D7F7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Roepnaam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5EF007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 </w:t>
            </w:r>
          </w:p>
        </w:tc>
      </w:tr>
      <w:tr w:rsidR="0009787D" w:rsidRPr="0009787D" w14:paraId="5EAC5CE5" w14:textId="77777777" w:rsidTr="0009787D">
        <w:trPr>
          <w:trHeight w:val="31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7C59F8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BSN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946F56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8013D3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Geslacht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8580D6" w14:textId="3CCD47B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gramStart"/>
            <w:r w:rsidRPr="0009787D">
              <w:rPr>
                <w:rFonts w:eastAsia="Times New Roman"/>
                <w:sz w:val="20"/>
                <w:szCs w:val="20"/>
                <w:lang w:eastAsia="nl-NL"/>
              </w:rPr>
              <w:t>M  /</w:t>
            </w:r>
            <w:proofErr w:type="gramEnd"/>
            <w:r w:rsidRPr="0009787D">
              <w:rPr>
                <w:rFonts w:eastAsia="Times New Roman"/>
                <w:sz w:val="20"/>
                <w:szCs w:val="20"/>
                <w:lang w:eastAsia="nl-NL"/>
              </w:rPr>
              <w:t xml:space="preserve">  </w:t>
            </w:r>
            <w:proofErr w:type="gramStart"/>
            <w:r w:rsidRPr="0009787D">
              <w:rPr>
                <w:rFonts w:eastAsia="Times New Roman"/>
                <w:sz w:val="20"/>
                <w:szCs w:val="20"/>
                <w:lang w:eastAsia="nl-NL"/>
              </w:rPr>
              <w:t>V </w:t>
            </w:r>
            <w:r w:rsidR="007061DC">
              <w:rPr>
                <w:rFonts w:eastAsia="Times New Roman"/>
                <w:sz w:val="20"/>
                <w:szCs w:val="20"/>
                <w:lang w:eastAsia="nl-NL"/>
              </w:rPr>
              <w:t xml:space="preserve"> /</w:t>
            </w:r>
            <w:proofErr w:type="gramEnd"/>
            <w:r w:rsidR="007061DC">
              <w:rPr>
                <w:rFonts w:eastAsia="Times New Roman"/>
                <w:sz w:val="20"/>
                <w:szCs w:val="20"/>
                <w:lang w:eastAsia="nl-NL"/>
              </w:rPr>
              <w:t xml:space="preserve">  X</w:t>
            </w:r>
          </w:p>
        </w:tc>
      </w:tr>
      <w:tr w:rsidR="0009787D" w:rsidRPr="0009787D" w14:paraId="27F7C049" w14:textId="77777777" w:rsidTr="0009787D">
        <w:trPr>
          <w:trHeight w:val="31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749E27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Geboortedatum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E3F34B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F955C6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Woonplaats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5C3204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 </w:t>
            </w:r>
          </w:p>
        </w:tc>
      </w:tr>
      <w:tr w:rsidR="0009787D" w:rsidRPr="0009787D" w14:paraId="48E37A7D" w14:textId="77777777" w:rsidTr="0009787D">
        <w:trPr>
          <w:trHeight w:val="31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987BAC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Adres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CD5672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7A088A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Postcode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A667A8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 </w:t>
            </w:r>
          </w:p>
        </w:tc>
      </w:tr>
      <w:tr w:rsidR="0009787D" w:rsidRPr="0009787D" w14:paraId="6A0E32B1" w14:textId="77777777" w:rsidTr="0009787D">
        <w:trPr>
          <w:trHeight w:val="31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DEDACF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Telefoonnummer 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7D2964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A9B446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E-mailadres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75BE31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 </w:t>
            </w:r>
          </w:p>
        </w:tc>
      </w:tr>
      <w:tr w:rsidR="0009787D" w:rsidRPr="0009787D" w14:paraId="2C3BC4F0" w14:textId="77777777" w:rsidTr="0009787D">
        <w:trPr>
          <w:trHeight w:val="135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BBA8C9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Beperking 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4703DB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O   Verstandelijke beperking </w:t>
            </w:r>
          </w:p>
          <w:p w14:paraId="366BC46C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O   Gedragsproblematiek namelijk … </w:t>
            </w:r>
          </w:p>
          <w:p w14:paraId="5F5B313C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O   Lichamelijke beperking namelijk … </w:t>
            </w:r>
          </w:p>
          <w:p w14:paraId="487CA802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O   Nog geen diagnose </w:t>
            </w:r>
          </w:p>
          <w:p w14:paraId="71462D10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O   Anders, namelijk … </w:t>
            </w:r>
          </w:p>
        </w:tc>
      </w:tr>
    </w:tbl>
    <w:p w14:paraId="0BFEE410" w14:textId="77777777" w:rsidR="0009787D" w:rsidRPr="0009787D" w:rsidRDefault="0009787D" w:rsidP="0009787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09787D">
        <w:rPr>
          <w:rFonts w:eastAsia="Times New Roman"/>
          <w:color w:val="FF0000"/>
          <w:sz w:val="10"/>
          <w:szCs w:val="10"/>
          <w:lang w:eastAsia="nl-N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8"/>
        <w:gridCol w:w="2495"/>
        <w:gridCol w:w="1980"/>
        <w:gridCol w:w="2191"/>
      </w:tblGrid>
      <w:tr w:rsidR="0009787D" w:rsidRPr="0009787D" w14:paraId="61F8AA7A" w14:textId="77777777" w:rsidTr="0009787D">
        <w:trPr>
          <w:trHeight w:val="240"/>
        </w:trPr>
        <w:tc>
          <w:tcPr>
            <w:tcW w:w="92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7FE81E" w14:textId="77777777" w:rsidR="0009787D" w:rsidRPr="0009787D" w:rsidRDefault="0009787D" w:rsidP="0009787D">
            <w:pPr>
              <w:numPr>
                <w:ilvl w:val="0"/>
                <w:numId w:val="33"/>
              </w:numPr>
              <w:spacing w:after="0" w:line="240" w:lineRule="auto"/>
              <w:ind w:left="1080" w:firstLine="0"/>
              <w:textAlignment w:val="baseline"/>
              <w:divId w:val="246965468"/>
              <w:rPr>
                <w:rFonts w:ascii="Arvo" w:eastAsia="Times New Roman" w:hAnsi="Arvo" w:cs="Times New Roman"/>
                <w:color w:val="057887"/>
                <w:sz w:val="24"/>
                <w:szCs w:val="24"/>
                <w:lang w:eastAsia="nl-NL"/>
              </w:rPr>
            </w:pPr>
            <w:r w:rsidRPr="0009787D">
              <w:rPr>
                <w:rFonts w:ascii="Arvo" w:eastAsia="Times New Roman" w:hAnsi="Arvo" w:cs="Times New Roman"/>
                <w:color w:val="057887"/>
                <w:sz w:val="24"/>
                <w:szCs w:val="24"/>
                <w:lang w:eastAsia="nl-NL"/>
              </w:rPr>
              <w:t>Gegevens wettelijk vertegenwoordiger </w:t>
            </w:r>
          </w:p>
        </w:tc>
      </w:tr>
      <w:tr w:rsidR="0009787D" w:rsidRPr="0009787D" w14:paraId="27FD498F" w14:textId="77777777" w:rsidTr="0009787D">
        <w:trPr>
          <w:trHeight w:val="31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B0F386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Achternaam, voorletter(s)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7B100D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23C1A8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Geslacht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C8F21F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gramStart"/>
            <w:r w:rsidRPr="0009787D">
              <w:rPr>
                <w:rFonts w:eastAsia="Times New Roman"/>
                <w:sz w:val="20"/>
                <w:szCs w:val="20"/>
                <w:lang w:eastAsia="nl-NL"/>
              </w:rPr>
              <w:t>M  /</w:t>
            </w:r>
            <w:proofErr w:type="gramEnd"/>
            <w:r w:rsidRPr="0009787D">
              <w:rPr>
                <w:rFonts w:eastAsia="Times New Roman"/>
                <w:sz w:val="20"/>
                <w:szCs w:val="20"/>
                <w:lang w:eastAsia="nl-NL"/>
              </w:rPr>
              <w:t>  V </w:t>
            </w:r>
          </w:p>
        </w:tc>
      </w:tr>
      <w:tr w:rsidR="0009787D" w:rsidRPr="0009787D" w14:paraId="3543E155" w14:textId="77777777" w:rsidTr="0009787D">
        <w:trPr>
          <w:trHeight w:val="31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FBC991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BSN  </w:t>
            </w:r>
          </w:p>
          <w:p w14:paraId="6870989D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16"/>
                <w:szCs w:val="16"/>
                <w:lang w:eastAsia="nl-NL"/>
              </w:rPr>
              <w:t>(indien van toepassing)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9BB02D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C292D3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Woonplaats/ </w:t>
            </w:r>
          </w:p>
          <w:p w14:paraId="688798BE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vestigingsplaats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FBA709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 </w:t>
            </w:r>
          </w:p>
        </w:tc>
      </w:tr>
      <w:tr w:rsidR="0009787D" w:rsidRPr="0009787D" w14:paraId="408261E7" w14:textId="77777777" w:rsidTr="0009787D">
        <w:trPr>
          <w:trHeight w:val="31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284449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Adres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D06629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EBEADD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Postcode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9E146C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 </w:t>
            </w:r>
          </w:p>
        </w:tc>
      </w:tr>
      <w:tr w:rsidR="0009787D" w:rsidRPr="0009787D" w14:paraId="222EC2F5" w14:textId="77777777" w:rsidTr="0009787D">
        <w:trPr>
          <w:trHeight w:val="31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F2BFB2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Telefoonnummer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B0F544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BE173B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E-mailadres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8E10FE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 </w:t>
            </w:r>
          </w:p>
        </w:tc>
      </w:tr>
      <w:tr w:rsidR="0009787D" w:rsidRPr="0009787D" w14:paraId="69E10119" w14:textId="77777777" w:rsidTr="0009787D">
        <w:trPr>
          <w:trHeight w:val="31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F9ECF2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Organisatie</w:t>
            </w:r>
            <w:r w:rsidRPr="0009787D">
              <w:rPr>
                <w:rFonts w:eastAsia="Times New Roman"/>
                <w:sz w:val="16"/>
                <w:szCs w:val="16"/>
                <w:lang w:eastAsia="nl-NL"/>
              </w:rPr>
              <w:t>  </w:t>
            </w:r>
          </w:p>
          <w:p w14:paraId="6D03E5BD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16"/>
                <w:szCs w:val="16"/>
                <w:lang w:eastAsia="nl-NL"/>
              </w:rPr>
              <w:t>(Indien van toepassing)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917E2B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A210DC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KVK nummer </w:t>
            </w:r>
          </w:p>
          <w:p w14:paraId="7D6DAE92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16"/>
                <w:szCs w:val="16"/>
                <w:lang w:eastAsia="nl-NL"/>
              </w:rPr>
              <w:t>(indien van toepassing)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CF118B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 </w:t>
            </w:r>
          </w:p>
        </w:tc>
      </w:tr>
      <w:tr w:rsidR="0009787D" w:rsidRPr="0009787D" w14:paraId="5A8F8F9E" w14:textId="77777777" w:rsidTr="0009787D">
        <w:trPr>
          <w:trHeight w:val="46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F402CE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Relatie tot cliënt </w:t>
            </w:r>
          </w:p>
          <w:p w14:paraId="671C9A29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530484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O   Ouder                         O    Voogd                     O    Curator </w:t>
            </w:r>
          </w:p>
          <w:p w14:paraId="3EE10BD4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O   Partner                       O    Mentor                     O    Bewindvoerder </w:t>
            </w:r>
          </w:p>
        </w:tc>
      </w:tr>
    </w:tbl>
    <w:p w14:paraId="508584CD" w14:textId="77777777" w:rsidR="0009787D" w:rsidRPr="0009787D" w:rsidRDefault="0009787D" w:rsidP="0009787D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nl-NL"/>
        </w:rPr>
      </w:pPr>
      <w:r w:rsidRPr="0009787D">
        <w:rPr>
          <w:rFonts w:eastAsia="Times New Roman"/>
          <w:b/>
          <w:bCs/>
          <w:sz w:val="10"/>
          <w:szCs w:val="10"/>
          <w:lang w:eastAsia="nl-N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6"/>
        <w:gridCol w:w="2704"/>
        <w:gridCol w:w="1710"/>
        <w:gridCol w:w="2544"/>
      </w:tblGrid>
      <w:tr w:rsidR="0009787D" w:rsidRPr="0009787D" w14:paraId="3B2BE25A" w14:textId="77777777" w:rsidTr="0009787D">
        <w:trPr>
          <w:trHeight w:val="270"/>
        </w:trPr>
        <w:tc>
          <w:tcPr>
            <w:tcW w:w="92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449599" w14:textId="77777777" w:rsidR="0009787D" w:rsidRPr="0009787D" w:rsidRDefault="0009787D" w:rsidP="0009787D">
            <w:pPr>
              <w:numPr>
                <w:ilvl w:val="0"/>
                <w:numId w:val="34"/>
              </w:numPr>
              <w:spacing w:after="0" w:line="240" w:lineRule="auto"/>
              <w:ind w:left="1080" w:firstLine="0"/>
              <w:textAlignment w:val="baseline"/>
              <w:divId w:val="1877814677"/>
              <w:rPr>
                <w:rFonts w:ascii="Arvo" w:eastAsia="Times New Roman" w:hAnsi="Arvo" w:cs="Times New Roman"/>
                <w:color w:val="057887"/>
                <w:sz w:val="24"/>
                <w:szCs w:val="24"/>
                <w:lang w:eastAsia="nl-NL"/>
              </w:rPr>
            </w:pPr>
            <w:r w:rsidRPr="0009787D">
              <w:rPr>
                <w:rFonts w:ascii="Arvo" w:eastAsia="Times New Roman" w:hAnsi="Arvo" w:cs="Times New Roman"/>
                <w:color w:val="057887"/>
                <w:sz w:val="24"/>
                <w:szCs w:val="24"/>
                <w:lang w:eastAsia="nl-NL"/>
              </w:rPr>
              <w:t xml:space="preserve">Gegevens aanmelder/verwijzer </w:t>
            </w:r>
            <w:r w:rsidRPr="0009787D">
              <w:rPr>
                <w:rFonts w:ascii="Arvo" w:eastAsia="Times New Roman" w:hAnsi="Arvo" w:cs="Times New Roman"/>
                <w:color w:val="057887"/>
                <w:sz w:val="16"/>
                <w:szCs w:val="16"/>
                <w:lang w:eastAsia="nl-NL"/>
              </w:rPr>
              <w:t>(als deze afwijkt van cliënt en wettelijk vertegenwoordiger) </w:t>
            </w:r>
          </w:p>
        </w:tc>
      </w:tr>
      <w:tr w:rsidR="0009787D" w:rsidRPr="0009787D" w14:paraId="60BE4591" w14:textId="77777777" w:rsidTr="0009787D">
        <w:trPr>
          <w:trHeight w:val="315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977362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Naam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324487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7BC549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Functie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4C5DFB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 </w:t>
            </w:r>
          </w:p>
        </w:tc>
      </w:tr>
      <w:tr w:rsidR="0009787D" w:rsidRPr="0009787D" w14:paraId="0A6B7A88" w14:textId="77777777" w:rsidTr="0009787D">
        <w:trPr>
          <w:trHeight w:val="315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7FAE47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Instantie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4DDB7F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EA5ACC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Relatie tot cliënt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AA1EC7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 </w:t>
            </w:r>
          </w:p>
        </w:tc>
      </w:tr>
      <w:tr w:rsidR="0009787D" w:rsidRPr="0009787D" w14:paraId="618DC2D2" w14:textId="77777777" w:rsidTr="0009787D">
        <w:trPr>
          <w:trHeight w:val="315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487CC3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Woonplaats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E71802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0F665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Postcode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49494C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 </w:t>
            </w:r>
          </w:p>
        </w:tc>
      </w:tr>
      <w:tr w:rsidR="0009787D" w:rsidRPr="0009787D" w14:paraId="372270DC" w14:textId="77777777" w:rsidTr="0009787D">
        <w:trPr>
          <w:trHeight w:val="315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77E6CE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Adres </w:t>
            </w:r>
          </w:p>
        </w:tc>
        <w:tc>
          <w:tcPr>
            <w:tcW w:w="7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DE31A0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 </w:t>
            </w:r>
          </w:p>
        </w:tc>
      </w:tr>
      <w:tr w:rsidR="0009787D" w:rsidRPr="0009787D" w14:paraId="650E93D0" w14:textId="77777777" w:rsidTr="0009787D">
        <w:trPr>
          <w:trHeight w:val="315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50886E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Telefoonnummer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8EBC01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CF363F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E-mailadres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60FE75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 </w:t>
            </w:r>
          </w:p>
        </w:tc>
      </w:tr>
      <w:tr w:rsidR="0009787D" w:rsidRPr="0009787D" w14:paraId="1BD56DD7" w14:textId="77777777" w:rsidTr="0009787D">
        <w:trPr>
          <w:trHeight w:val="315"/>
        </w:trPr>
        <w:tc>
          <w:tcPr>
            <w:tcW w:w="6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496D13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Is deze instantie ook de laatste of huidige primaire zorgleverancier?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EA5BED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gramStart"/>
            <w:r w:rsidRPr="0009787D">
              <w:rPr>
                <w:rFonts w:eastAsia="Times New Roman"/>
                <w:sz w:val="20"/>
                <w:szCs w:val="20"/>
                <w:lang w:eastAsia="nl-NL"/>
              </w:rPr>
              <w:t>Ja /</w:t>
            </w:r>
            <w:proofErr w:type="gramEnd"/>
            <w:r w:rsidRPr="0009787D">
              <w:rPr>
                <w:rFonts w:eastAsia="Times New Roman"/>
                <w:sz w:val="20"/>
                <w:szCs w:val="20"/>
                <w:lang w:eastAsia="nl-NL"/>
              </w:rPr>
              <w:t xml:space="preserve"> Nee </w:t>
            </w:r>
          </w:p>
        </w:tc>
      </w:tr>
    </w:tbl>
    <w:p w14:paraId="65E3834E" w14:textId="77777777" w:rsidR="0009787D" w:rsidRPr="0009787D" w:rsidRDefault="0009787D" w:rsidP="0009787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09787D">
        <w:rPr>
          <w:rFonts w:eastAsia="Times New Roman"/>
          <w:sz w:val="10"/>
          <w:szCs w:val="10"/>
          <w:lang w:eastAsia="nl-NL"/>
        </w:rPr>
        <w:t> </w:t>
      </w:r>
    </w:p>
    <w:tbl>
      <w:tblPr>
        <w:tblW w:w="90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8"/>
        <w:gridCol w:w="7096"/>
      </w:tblGrid>
      <w:tr w:rsidR="0009787D" w:rsidRPr="0009787D" w14:paraId="4FD79EB8" w14:textId="77777777" w:rsidTr="007061DC">
        <w:trPr>
          <w:trHeight w:val="300"/>
        </w:trPr>
        <w:tc>
          <w:tcPr>
            <w:tcW w:w="9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313BFF" w14:textId="77777777" w:rsidR="0009787D" w:rsidRPr="0009787D" w:rsidRDefault="0009787D" w:rsidP="0009787D">
            <w:pPr>
              <w:numPr>
                <w:ilvl w:val="0"/>
                <w:numId w:val="35"/>
              </w:numPr>
              <w:spacing w:after="0" w:line="240" w:lineRule="auto"/>
              <w:ind w:left="1080" w:firstLine="0"/>
              <w:textAlignment w:val="baseline"/>
              <w:divId w:val="217864417"/>
              <w:rPr>
                <w:rFonts w:ascii="Arvo" w:eastAsia="Times New Roman" w:hAnsi="Arvo" w:cs="Times New Roman"/>
                <w:sz w:val="24"/>
                <w:szCs w:val="24"/>
                <w:lang w:eastAsia="nl-NL"/>
              </w:rPr>
            </w:pPr>
            <w:r w:rsidRPr="0009787D">
              <w:rPr>
                <w:rFonts w:ascii="Arvo" w:eastAsia="Times New Roman" w:hAnsi="Arvo" w:cs="Times New Roman"/>
                <w:color w:val="057887"/>
                <w:sz w:val="24"/>
                <w:szCs w:val="24"/>
                <w:lang w:eastAsia="nl-NL"/>
              </w:rPr>
              <w:t>Interesse in (meerdere keuzes mogelijk) </w:t>
            </w:r>
          </w:p>
        </w:tc>
      </w:tr>
      <w:tr w:rsidR="0009787D" w:rsidRPr="0009787D" w14:paraId="727FD537" w14:textId="77777777" w:rsidTr="007061DC">
        <w:trPr>
          <w:trHeight w:val="540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CC482B" w14:textId="1DED99D5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F98CF0" w14:textId="4D0041EA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 xml:space="preserve">O     </w:t>
            </w:r>
            <w:r w:rsidR="007061DC">
              <w:rPr>
                <w:rFonts w:eastAsia="Times New Roman"/>
                <w:sz w:val="20"/>
                <w:szCs w:val="20"/>
                <w:lang w:eastAsia="nl-NL"/>
              </w:rPr>
              <w:t xml:space="preserve">dagbesteding bij Bijzondere </w:t>
            </w:r>
            <w:proofErr w:type="gramStart"/>
            <w:r w:rsidR="007061DC">
              <w:rPr>
                <w:rFonts w:eastAsia="Times New Roman"/>
                <w:sz w:val="20"/>
                <w:szCs w:val="20"/>
                <w:lang w:eastAsia="nl-NL"/>
              </w:rPr>
              <w:t>Taartenfabriek /</w:t>
            </w:r>
            <w:proofErr w:type="gramEnd"/>
            <w:r w:rsidR="007061DC">
              <w:rPr>
                <w:rFonts w:eastAsia="Times New Roman"/>
                <w:sz w:val="20"/>
                <w:szCs w:val="20"/>
                <w:lang w:eastAsia="nl-NL"/>
              </w:rPr>
              <w:t xml:space="preserve"> Bijzonder Leuk</w:t>
            </w:r>
          </w:p>
          <w:p w14:paraId="2C089413" w14:textId="77777777" w:rsidR="007061DC" w:rsidRDefault="0009787D" w:rsidP="0009787D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 xml:space="preserve">O     </w:t>
            </w:r>
            <w:r w:rsidR="007061DC">
              <w:rPr>
                <w:rFonts w:eastAsia="Times New Roman"/>
                <w:sz w:val="20"/>
                <w:szCs w:val="20"/>
                <w:lang w:eastAsia="nl-NL"/>
              </w:rPr>
              <w:t>interesse in dagbesteding locatie Utrecht</w:t>
            </w:r>
          </w:p>
          <w:p w14:paraId="7EA09BA4" w14:textId="5DFBD0E4" w:rsidR="0009787D" w:rsidRPr="007061DC" w:rsidRDefault="007061DC" w:rsidP="0009787D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 xml:space="preserve">O     </w:t>
            </w:r>
            <w:r>
              <w:rPr>
                <w:rFonts w:eastAsia="Times New Roman"/>
                <w:sz w:val="20"/>
                <w:szCs w:val="20"/>
                <w:lang w:eastAsia="nl-NL"/>
              </w:rPr>
              <w:t xml:space="preserve">interesse in </w:t>
            </w:r>
            <w:r>
              <w:rPr>
                <w:rFonts w:eastAsia="Times New Roman"/>
                <w:sz w:val="20"/>
                <w:szCs w:val="20"/>
                <w:lang w:eastAsia="nl-NL"/>
              </w:rPr>
              <w:t>wonen</w:t>
            </w:r>
            <w:r>
              <w:rPr>
                <w:rFonts w:eastAsia="Times New Roman"/>
                <w:sz w:val="20"/>
                <w:szCs w:val="20"/>
                <w:lang w:eastAsia="nl-N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nl-NL"/>
              </w:rPr>
              <w:t xml:space="preserve">binnen </w:t>
            </w:r>
            <w:proofErr w:type="gramStart"/>
            <w:r>
              <w:rPr>
                <w:rFonts w:eastAsia="Times New Roman"/>
                <w:sz w:val="20"/>
                <w:szCs w:val="20"/>
                <w:lang w:eastAsia="nl-NL"/>
              </w:rPr>
              <w:t xml:space="preserve">Zuniek </w:t>
            </w:r>
            <w:r>
              <w:rPr>
                <w:rFonts w:eastAsia="Times New Roman"/>
                <w:sz w:val="20"/>
                <w:szCs w:val="20"/>
                <w:lang w:eastAsia="nl-N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nl-NL"/>
              </w:rPr>
              <w:t>(</w:t>
            </w:r>
            <w:proofErr w:type="gramEnd"/>
            <w:r>
              <w:rPr>
                <w:rFonts w:eastAsia="Times New Roman"/>
                <w:sz w:val="20"/>
                <w:szCs w:val="20"/>
                <w:lang w:eastAsia="nl-NL"/>
              </w:rPr>
              <w:t>Zeist/</w:t>
            </w:r>
            <w:r>
              <w:rPr>
                <w:rFonts w:eastAsia="Times New Roman"/>
                <w:sz w:val="20"/>
                <w:szCs w:val="20"/>
                <w:lang w:eastAsia="nl-NL"/>
              </w:rPr>
              <w:t>Utrecht</w:t>
            </w:r>
            <w:r>
              <w:rPr>
                <w:rFonts w:eastAsia="Times New Roman"/>
                <w:sz w:val="20"/>
                <w:szCs w:val="20"/>
                <w:lang w:eastAsia="nl-NL"/>
              </w:rPr>
              <w:t>/Amersfoort)</w:t>
            </w:r>
          </w:p>
        </w:tc>
      </w:tr>
      <w:tr w:rsidR="0009787D" w:rsidRPr="0009787D" w14:paraId="4E4BE875" w14:textId="77777777" w:rsidTr="007061DC">
        <w:trPr>
          <w:trHeight w:val="555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239BE3" w14:textId="0A5CC050" w:rsidR="0009787D" w:rsidRPr="0009787D" w:rsidRDefault="007061DC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nl-NL"/>
              </w:rPr>
              <w:t>Wensen</w:t>
            </w:r>
            <w:r w:rsidR="0009787D" w:rsidRPr="0009787D">
              <w:rPr>
                <w:rFonts w:eastAsia="Times New Roman"/>
                <w:sz w:val="20"/>
                <w:szCs w:val="20"/>
                <w:lang w:eastAsia="nl-NL"/>
              </w:rPr>
              <w:t xml:space="preserve"> /</w:t>
            </w:r>
            <w:proofErr w:type="gramEnd"/>
            <w:r w:rsidR="0009787D" w:rsidRPr="0009787D">
              <w:rPr>
                <w:rFonts w:eastAsia="Times New Roman"/>
                <w:sz w:val="20"/>
                <w:szCs w:val="20"/>
                <w:lang w:eastAsia="nl-NL"/>
              </w:rPr>
              <w:t xml:space="preserve"> bijzonderheden 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202583" w14:textId="4543C3F6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color w:val="A6A6A6"/>
                <w:sz w:val="20"/>
                <w:szCs w:val="20"/>
                <w:lang w:eastAsia="nl-NL"/>
              </w:rPr>
              <w:t xml:space="preserve">Bijv. voorkeur </w:t>
            </w:r>
            <w:r w:rsidR="007061DC">
              <w:rPr>
                <w:rFonts w:eastAsia="Times New Roman"/>
                <w:color w:val="A6A6A6"/>
                <w:sz w:val="20"/>
                <w:szCs w:val="20"/>
                <w:lang w:eastAsia="nl-NL"/>
              </w:rPr>
              <w:t xml:space="preserve">dagen en uren, </w:t>
            </w:r>
            <w:r w:rsidRPr="0009787D">
              <w:rPr>
                <w:rFonts w:eastAsia="Times New Roman"/>
                <w:color w:val="A6A6A6"/>
                <w:sz w:val="20"/>
                <w:szCs w:val="20"/>
                <w:lang w:eastAsia="nl-NL"/>
              </w:rPr>
              <w:t>nodige aanpassingen </w:t>
            </w:r>
            <w:r w:rsidR="007061DC">
              <w:rPr>
                <w:rFonts w:eastAsia="Times New Roman"/>
                <w:color w:val="A6A6A6"/>
                <w:sz w:val="20"/>
                <w:szCs w:val="20"/>
                <w:lang w:eastAsia="nl-NL"/>
              </w:rPr>
              <w:t xml:space="preserve">werkplek, </w:t>
            </w:r>
            <w:proofErr w:type="spellStart"/>
            <w:r w:rsidR="007061DC">
              <w:rPr>
                <w:rFonts w:eastAsia="Times New Roman"/>
                <w:color w:val="A6A6A6"/>
                <w:sz w:val="20"/>
                <w:szCs w:val="20"/>
                <w:lang w:eastAsia="nl-NL"/>
              </w:rPr>
              <w:t>etc</w:t>
            </w:r>
            <w:proofErr w:type="spellEnd"/>
          </w:p>
        </w:tc>
      </w:tr>
      <w:tr w:rsidR="0009787D" w:rsidRPr="0009787D" w14:paraId="147C790A" w14:textId="77777777" w:rsidTr="007061DC">
        <w:trPr>
          <w:trHeight w:val="270"/>
        </w:trPr>
        <w:tc>
          <w:tcPr>
            <w:tcW w:w="9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21B07C" w14:textId="77777777" w:rsidR="0009787D" w:rsidRPr="0009787D" w:rsidRDefault="0009787D" w:rsidP="0009787D">
            <w:pPr>
              <w:numPr>
                <w:ilvl w:val="0"/>
                <w:numId w:val="36"/>
              </w:numPr>
              <w:spacing w:after="0" w:line="240" w:lineRule="auto"/>
              <w:ind w:left="1080" w:firstLine="0"/>
              <w:textAlignment w:val="baseline"/>
              <w:rPr>
                <w:rFonts w:ascii="Arvo" w:eastAsia="Times New Roman" w:hAnsi="Arvo" w:cs="Times New Roman"/>
                <w:color w:val="057887"/>
                <w:sz w:val="24"/>
                <w:szCs w:val="24"/>
                <w:lang w:eastAsia="nl-NL"/>
              </w:rPr>
            </w:pPr>
            <w:r w:rsidRPr="0009787D">
              <w:rPr>
                <w:rFonts w:ascii="Arvo" w:eastAsia="Times New Roman" w:hAnsi="Arvo" w:cs="Times New Roman"/>
                <w:color w:val="057887"/>
                <w:sz w:val="24"/>
                <w:szCs w:val="24"/>
                <w:lang w:eastAsia="nl-NL"/>
              </w:rPr>
              <w:t>Beschrijf kort de zorgvraag </w:t>
            </w:r>
          </w:p>
        </w:tc>
      </w:tr>
      <w:tr w:rsidR="0009787D" w:rsidRPr="0009787D" w14:paraId="0A4AD846" w14:textId="77777777" w:rsidTr="007061DC">
        <w:trPr>
          <w:trHeight w:val="75"/>
        </w:trPr>
        <w:tc>
          <w:tcPr>
            <w:tcW w:w="9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3C2F01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 </w:t>
            </w:r>
          </w:p>
          <w:p w14:paraId="4DE3FFF2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 </w:t>
            </w:r>
          </w:p>
          <w:p w14:paraId="3EDEC4CD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 </w:t>
            </w:r>
          </w:p>
          <w:p w14:paraId="0330B6CE" w14:textId="77777777" w:rsidR="0009787D" w:rsidRDefault="0009787D" w:rsidP="0009787D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 </w:t>
            </w:r>
          </w:p>
          <w:p w14:paraId="20F83D06" w14:textId="77777777" w:rsidR="007061DC" w:rsidRDefault="007061DC" w:rsidP="0009787D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nl-NL"/>
              </w:rPr>
            </w:pPr>
          </w:p>
          <w:p w14:paraId="1ED477AC" w14:textId="77777777" w:rsidR="007061DC" w:rsidRPr="0009787D" w:rsidRDefault="007061DC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7EE1B780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 </w:t>
            </w:r>
          </w:p>
          <w:p w14:paraId="3449B253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 </w:t>
            </w:r>
          </w:p>
        </w:tc>
      </w:tr>
    </w:tbl>
    <w:p w14:paraId="745798CB" w14:textId="77777777" w:rsidR="0009787D" w:rsidRPr="0009787D" w:rsidRDefault="0009787D" w:rsidP="0009787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09787D">
        <w:rPr>
          <w:rFonts w:eastAsia="Times New Roman"/>
          <w:sz w:val="10"/>
          <w:szCs w:val="10"/>
          <w:lang w:eastAsia="nl-NL"/>
        </w:rPr>
        <w:t> </w:t>
      </w:r>
    </w:p>
    <w:tbl>
      <w:tblPr>
        <w:tblW w:w="90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4"/>
        <w:gridCol w:w="2762"/>
        <w:gridCol w:w="1718"/>
        <w:gridCol w:w="2570"/>
      </w:tblGrid>
      <w:tr w:rsidR="0009787D" w:rsidRPr="0009787D" w14:paraId="5650849D" w14:textId="77777777" w:rsidTr="002035A1">
        <w:trPr>
          <w:trHeight w:val="255"/>
        </w:trPr>
        <w:tc>
          <w:tcPr>
            <w:tcW w:w="9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8D99C2" w14:textId="77777777" w:rsidR="0009787D" w:rsidRPr="0009787D" w:rsidRDefault="0009787D" w:rsidP="0009787D">
            <w:pPr>
              <w:numPr>
                <w:ilvl w:val="0"/>
                <w:numId w:val="37"/>
              </w:numPr>
              <w:spacing w:after="0" w:line="240" w:lineRule="auto"/>
              <w:ind w:left="1080" w:firstLine="0"/>
              <w:textAlignment w:val="baseline"/>
              <w:divId w:val="1752121217"/>
              <w:rPr>
                <w:rFonts w:ascii="Arvo" w:eastAsia="Times New Roman" w:hAnsi="Arvo" w:cs="Times New Roman"/>
                <w:color w:val="057887"/>
                <w:sz w:val="24"/>
                <w:szCs w:val="24"/>
                <w:lang w:eastAsia="nl-NL"/>
              </w:rPr>
            </w:pPr>
            <w:r w:rsidRPr="0009787D">
              <w:rPr>
                <w:rFonts w:ascii="Arvo" w:eastAsia="Times New Roman" w:hAnsi="Arvo" w:cs="Times New Roman"/>
                <w:color w:val="057887"/>
                <w:sz w:val="24"/>
                <w:szCs w:val="24"/>
                <w:lang w:eastAsia="nl-NL"/>
              </w:rPr>
              <w:lastRenderedPageBreak/>
              <w:t>Hoe is de financiering geregeld </w:t>
            </w:r>
          </w:p>
        </w:tc>
      </w:tr>
      <w:tr w:rsidR="0009787D" w:rsidRPr="0009787D" w14:paraId="65677FF3" w14:textId="77777777" w:rsidTr="002035A1">
        <w:trPr>
          <w:trHeight w:val="315"/>
        </w:trPr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5A7D11" w14:textId="7017399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     WLZ </w:t>
            </w:r>
          </w:p>
        </w:tc>
        <w:tc>
          <w:tcPr>
            <w:tcW w:w="7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7CA8E0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Welke CIZ indicatie? …. </w:t>
            </w:r>
          </w:p>
        </w:tc>
      </w:tr>
      <w:tr w:rsidR="0009787D" w:rsidRPr="0009787D" w14:paraId="099D075B" w14:textId="77777777" w:rsidTr="002035A1">
        <w:trPr>
          <w:trHeight w:val="750"/>
        </w:trPr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087105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Bron van inkomsten </w:t>
            </w:r>
          </w:p>
        </w:tc>
        <w:tc>
          <w:tcPr>
            <w:tcW w:w="7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E492E1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O    Wajong </w:t>
            </w:r>
          </w:p>
          <w:p w14:paraId="5AE36ED8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O    Andere uitkering namelijk … </w:t>
            </w:r>
          </w:p>
          <w:p w14:paraId="62203BA5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O    Salaris </w:t>
            </w:r>
          </w:p>
        </w:tc>
      </w:tr>
      <w:tr w:rsidR="0009787D" w:rsidRPr="0009787D" w14:paraId="2471A5E1" w14:textId="77777777" w:rsidTr="002035A1">
        <w:trPr>
          <w:trHeight w:val="630"/>
        </w:trPr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2FDC70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Bijzonderheden? </w:t>
            </w:r>
          </w:p>
        </w:tc>
        <w:tc>
          <w:tcPr>
            <w:tcW w:w="7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289F3D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 </w:t>
            </w:r>
          </w:p>
        </w:tc>
      </w:tr>
      <w:tr w:rsidR="0009787D" w:rsidRPr="0009787D" w14:paraId="7E105973" w14:textId="77777777" w:rsidTr="002035A1">
        <w:trPr>
          <w:trHeight w:val="270"/>
        </w:trPr>
        <w:tc>
          <w:tcPr>
            <w:tcW w:w="9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F55D7D" w14:textId="77777777" w:rsidR="0009787D" w:rsidRPr="0009787D" w:rsidRDefault="0009787D" w:rsidP="0009787D">
            <w:pPr>
              <w:numPr>
                <w:ilvl w:val="0"/>
                <w:numId w:val="38"/>
              </w:numPr>
              <w:spacing w:after="0" w:line="240" w:lineRule="auto"/>
              <w:ind w:left="1080" w:firstLine="0"/>
              <w:textAlignment w:val="baseline"/>
              <w:rPr>
                <w:rFonts w:ascii="Arvo" w:eastAsia="Times New Roman" w:hAnsi="Arvo" w:cs="Times New Roman"/>
                <w:color w:val="057887"/>
                <w:sz w:val="24"/>
                <w:szCs w:val="24"/>
                <w:lang w:eastAsia="nl-NL"/>
              </w:rPr>
            </w:pPr>
            <w:r w:rsidRPr="0009787D">
              <w:rPr>
                <w:rFonts w:ascii="Arvo" w:eastAsia="Times New Roman" w:hAnsi="Arvo" w:cs="Times New Roman"/>
                <w:color w:val="057887"/>
                <w:sz w:val="24"/>
                <w:szCs w:val="24"/>
                <w:lang w:eastAsia="nl-NL"/>
              </w:rPr>
              <w:t>Externe zorg </w:t>
            </w:r>
          </w:p>
        </w:tc>
      </w:tr>
      <w:tr w:rsidR="0009787D" w:rsidRPr="0009787D" w14:paraId="59855D48" w14:textId="77777777" w:rsidTr="002035A1">
        <w:trPr>
          <w:trHeight w:val="2115"/>
        </w:trPr>
        <w:tc>
          <w:tcPr>
            <w:tcW w:w="9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449733" w14:textId="5578D730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Heeft u momenteel dagbesteding, vervoer naar dagbesteding of therapie/behandeling (psychiater, psycholoog, therapeut) bij een (zorg)instelling die u wenst voort te zetten tijdens het</w:t>
            </w:r>
            <w:r w:rsidR="007061DC">
              <w:rPr>
                <w:rFonts w:eastAsia="Times New Roman"/>
                <w:sz w:val="20"/>
                <w:szCs w:val="20"/>
                <w:lang w:eastAsia="nl-NL"/>
              </w:rPr>
              <w:t xml:space="preserve"> volgen van dagbesteding</w:t>
            </w:r>
            <w:r w:rsidRPr="0009787D">
              <w:rPr>
                <w:rFonts w:eastAsia="Times New Roman"/>
                <w:sz w:val="20"/>
                <w:szCs w:val="20"/>
                <w:lang w:eastAsia="nl-NL"/>
              </w:rPr>
              <w:t xml:space="preserve"> bij Zuniek? </w:t>
            </w:r>
          </w:p>
          <w:p w14:paraId="66695445" w14:textId="77777777" w:rsidR="0009787D" w:rsidRPr="0009787D" w:rsidRDefault="0009787D" w:rsidP="0009787D">
            <w:pPr>
              <w:numPr>
                <w:ilvl w:val="0"/>
                <w:numId w:val="39"/>
              </w:numPr>
              <w:spacing w:after="0" w:line="240" w:lineRule="auto"/>
              <w:ind w:left="1080" w:firstLine="0"/>
              <w:textAlignment w:val="baseline"/>
              <w:rPr>
                <w:rFonts w:eastAsia="Times New Roman"/>
                <w:sz w:val="20"/>
                <w:szCs w:val="20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Ja, dagbesteding </w:t>
            </w:r>
          </w:p>
          <w:p w14:paraId="71D2C59D" w14:textId="77777777" w:rsidR="0009787D" w:rsidRPr="0009787D" w:rsidRDefault="0009787D" w:rsidP="0009787D">
            <w:pPr>
              <w:numPr>
                <w:ilvl w:val="0"/>
                <w:numId w:val="39"/>
              </w:numPr>
              <w:spacing w:after="0" w:line="240" w:lineRule="auto"/>
              <w:ind w:left="1080" w:firstLine="0"/>
              <w:textAlignment w:val="baseline"/>
              <w:rPr>
                <w:rFonts w:eastAsia="Times New Roman"/>
                <w:sz w:val="20"/>
                <w:szCs w:val="20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Ja, vervoer naar dagbesteding </w:t>
            </w:r>
          </w:p>
          <w:p w14:paraId="3DF3FD1D" w14:textId="77777777" w:rsidR="0009787D" w:rsidRPr="0009787D" w:rsidRDefault="0009787D" w:rsidP="0009787D">
            <w:pPr>
              <w:numPr>
                <w:ilvl w:val="0"/>
                <w:numId w:val="39"/>
              </w:numPr>
              <w:spacing w:after="0" w:line="240" w:lineRule="auto"/>
              <w:ind w:left="1080" w:firstLine="0"/>
              <w:textAlignment w:val="baseline"/>
              <w:rPr>
                <w:rFonts w:eastAsia="Times New Roman"/>
                <w:sz w:val="20"/>
                <w:szCs w:val="20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Ja, therapie/behandeling namelijk … </w:t>
            </w:r>
          </w:p>
          <w:p w14:paraId="54421CB9" w14:textId="77777777" w:rsidR="0009787D" w:rsidRPr="0009787D" w:rsidRDefault="0009787D" w:rsidP="0009787D">
            <w:pPr>
              <w:numPr>
                <w:ilvl w:val="0"/>
                <w:numId w:val="39"/>
              </w:numPr>
              <w:spacing w:after="0" w:line="240" w:lineRule="auto"/>
              <w:ind w:left="1080" w:firstLine="0"/>
              <w:textAlignment w:val="baseline"/>
              <w:rPr>
                <w:rFonts w:eastAsia="Times New Roman"/>
                <w:sz w:val="20"/>
                <w:szCs w:val="20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Ja, anders namelijk … </w:t>
            </w:r>
          </w:p>
          <w:p w14:paraId="0754C139" w14:textId="77777777" w:rsidR="0009787D" w:rsidRPr="0009787D" w:rsidRDefault="0009787D" w:rsidP="0009787D">
            <w:pPr>
              <w:numPr>
                <w:ilvl w:val="0"/>
                <w:numId w:val="39"/>
              </w:numPr>
              <w:spacing w:after="0" w:line="240" w:lineRule="auto"/>
              <w:ind w:left="1080" w:firstLine="0"/>
              <w:textAlignment w:val="baseline"/>
              <w:rPr>
                <w:rFonts w:eastAsia="Times New Roman"/>
                <w:sz w:val="20"/>
                <w:szCs w:val="20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Nee (zo nee ga door naar punt 8) </w:t>
            </w:r>
          </w:p>
        </w:tc>
      </w:tr>
      <w:tr w:rsidR="0009787D" w:rsidRPr="0009787D" w14:paraId="7D1A8144" w14:textId="77777777" w:rsidTr="002035A1">
        <w:trPr>
          <w:trHeight w:val="315"/>
        </w:trPr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58681F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b/>
                <w:bCs/>
                <w:sz w:val="20"/>
                <w:szCs w:val="20"/>
                <w:lang w:eastAsia="nl-NL"/>
              </w:rPr>
              <w:t>Organisatie</w:t>
            </w: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7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9F6CB8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 </w:t>
            </w:r>
          </w:p>
        </w:tc>
      </w:tr>
      <w:tr w:rsidR="0009787D" w:rsidRPr="0009787D" w14:paraId="050873FE" w14:textId="77777777" w:rsidTr="002035A1">
        <w:trPr>
          <w:trHeight w:val="315"/>
        </w:trPr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DE1745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Contactpersoon </w:t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2F9EC9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EB7471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Telefoonnummer 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DECA6D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 </w:t>
            </w:r>
          </w:p>
        </w:tc>
      </w:tr>
      <w:tr w:rsidR="0009787D" w:rsidRPr="0009787D" w14:paraId="763C2375" w14:textId="77777777" w:rsidTr="002035A1">
        <w:trPr>
          <w:trHeight w:val="525"/>
        </w:trPr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569A30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Aantal uren/ dagdelen zorg </w:t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65DEC9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20731A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Financiering zorg 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EC7B1E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gramStart"/>
            <w:r w:rsidRPr="0009787D">
              <w:rPr>
                <w:rFonts w:eastAsia="Times New Roman"/>
                <w:sz w:val="20"/>
                <w:szCs w:val="20"/>
                <w:lang w:eastAsia="nl-NL"/>
              </w:rPr>
              <w:t>PGB  /</w:t>
            </w:r>
            <w:proofErr w:type="gramEnd"/>
            <w:r w:rsidRPr="0009787D">
              <w:rPr>
                <w:rFonts w:eastAsia="Times New Roman"/>
                <w:sz w:val="20"/>
                <w:szCs w:val="20"/>
                <w:lang w:eastAsia="nl-NL"/>
              </w:rPr>
              <w:t>   ZIN </w:t>
            </w:r>
          </w:p>
        </w:tc>
      </w:tr>
    </w:tbl>
    <w:p w14:paraId="7C293F7A" w14:textId="77777777" w:rsidR="0009787D" w:rsidRPr="0009787D" w:rsidRDefault="0009787D" w:rsidP="0009787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09787D">
        <w:rPr>
          <w:rFonts w:eastAsia="Times New Roman"/>
          <w:sz w:val="13"/>
          <w:szCs w:val="13"/>
          <w:lang w:eastAsia="nl-N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3"/>
        <w:gridCol w:w="4751"/>
      </w:tblGrid>
      <w:tr w:rsidR="0009787D" w:rsidRPr="0009787D" w14:paraId="0C77F565" w14:textId="77777777" w:rsidTr="0009787D">
        <w:trPr>
          <w:trHeight w:val="270"/>
        </w:trPr>
        <w:tc>
          <w:tcPr>
            <w:tcW w:w="9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7534D0" w14:textId="77777777" w:rsidR="0009787D" w:rsidRPr="0009787D" w:rsidRDefault="0009787D" w:rsidP="0009787D">
            <w:pPr>
              <w:numPr>
                <w:ilvl w:val="0"/>
                <w:numId w:val="40"/>
              </w:numPr>
              <w:spacing w:after="0" w:line="240" w:lineRule="auto"/>
              <w:ind w:left="1080" w:firstLine="0"/>
              <w:textAlignment w:val="baseline"/>
              <w:divId w:val="1538614693"/>
              <w:rPr>
                <w:rFonts w:ascii="Arvo" w:eastAsia="Times New Roman" w:hAnsi="Arvo" w:cs="Times New Roman"/>
                <w:color w:val="057887"/>
                <w:sz w:val="24"/>
                <w:szCs w:val="24"/>
                <w:lang w:eastAsia="nl-NL"/>
              </w:rPr>
            </w:pPr>
            <w:r w:rsidRPr="0009787D">
              <w:rPr>
                <w:rFonts w:ascii="Arvo" w:eastAsia="Times New Roman" w:hAnsi="Arvo" w:cs="Times New Roman"/>
                <w:color w:val="057887"/>
                <w:sz w:val="24"/>
                <w:szCs w:val="24"/>
                <w:lang w:eastAsia="nl-NL"/>
              </w:rPr>
              <w:t>Indien aanwezig ontvangen wij graag een kopie van: </w:t>
            </w:r>
          </w:p>
        </w:tc>
      </w:tr>
      <w:tr w:rsidR="0009787D" w:rsidRPr="0009787D" w14:paraId="06746322" w14:textId="77777777" w:rsidTr="0009787D">
        <w:trPr>
          <w:trHeight w:val="69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0DD165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Zorgplan/ondersteuningsplan 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270840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Diagnostisch onderzoek </w:t>
            </w:r>
          </w:p>
        </w:tc>
      </w:tr>
      <w:tr w:rsidR="0009787D" w:rsidRPr="0009787D" w14:paraId="17F3EC39" w14:textId="77777777" w:rsidTr="0009787D">
        <w:trPr>
          <w:trHeight w:val="70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0BC7B3" w14:textId="464C16E5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 xml:space="preserve">Indicatie WLZ 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F8E847" w14:textId="77777777" w:rsidR="0009787D" w:rsidRPr="0009787D" w:rsidRDefault="0009787D" w:rsidP="000978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9787D">
              <w:rPr>
                <w:rFonts w:eastAsia="Times New Roman"/>
                <w:sz w:val="20"/>
                <w:szCs w:val="20"/>
                <w:lang w:eastAsia="nl-NL"/>
              </w:rPr>
              <w:t>Kopie beschikking rechtbank status wettelijk vertegenwoordiger </w:t>
            </w:r>
          </w:p>
        </w:tc>
      </w:tr>
    </w:tbl>
    <w:p w14:paraId="03BA0713" w14:textId="77777777" w:rsidR="0009787D" w:rsidRPr="0009787D" w:rsidRDefault="0009787D" w:rsidP="0009787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09787D">
        <w:rPr>
          <w:rFonts w:eastAsia="Times New Roman"/>
          <w:lang w:eastAsia="nl-NL"/>
        </w:rPr>
        <w:t> </w:t>
      </w:r>
    </w:p>
    <w:p w14:paraId="12AE1881" w14:textId="77777777" w:rsidR="0009787D" w:rsidRPr="0009787D" w:rsidRDefault="0009787D" w:rsidP="0009787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09787D">
        <w:rPr>
          <w:rFonts w:eastAsia="Times New Roman"/>
          <w:lang w:eastAsia="nl-NL"/>
        </w:rPr>
        <w:t> </w:t>
      </w:r>
    </w:p>
    <w:p w14:paraId="3BEED3F9" w14:textId="77777777" w:rsidR="0009787D" w:rsidRPr="0009787D" w:rsidRDefault="0009787D" w:rsidP="0009787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09787D">
        <w:rPr>
          <w:rFonts w:eastAsia="Times New Roman"/>
          <w:lang w:eastAsia="nl-NL"/>
        </w:rPr>
        <w:t> </w:t>
      </w:r>
    </w:p>
    <w:p w14:paraId="38432B89" w14:textId="3DC2BB17" w:rsidR="0009787D" w:rsidRPr="0009787D" w:rsidRDefault="0009787D" w:rsidP="007061D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09787D">
        <w:rPr>
          <w:rFonts w:eastAsia="Times New Roman"/>
          <w:lang w:eastAsia="nl-NL"/>
        </w:rPr>
        <w:t>Ingevuld formulier mag verstuurd worden per mail aa</w:t>
      </w:r>
      <w:r w:rsidR="007061DC">
        <w:rPr>
          <w:rFonts w:eastAsia="Times New Roman"/>
          <w:lang w:eastAsia="nl-NL"/>
        </w:rPr>
        <w:t xml:space="preserve">n </w:t>
      </w:r>
      <w:r w:rsidR="007061DC">
        <w:rPr>
          <w:rFonts w:eastAsia="Times New Roman"/>
          <w:lang w:eastAsia="nl-NL"/>
        </w:rPr>
        <w:fldChar w:fldCharType="begin"/>
      </w:r>
      <w:r w:rsidR="007061DC">
        <w:rPr>
          <w:rFonts w:eastAsia="Times New Roman"/>
          <w:lang w:eastAsia="nl-NL"/>
        </w:rPr>
        <w:instrText>HYPERLINK "mailto:administratie@bijzonderetaartenfabriek.nl"</w:instrText>
      </w:r>
      <w:r w:rsidR="007061DC">
        <w:rPr>
          <w:rFonts w:eastAsia="Times New Roman"/>
          <w:lang w:eastAsia="nl-NL"/>
        </w:rPr>
        <w:fldChar w:fldCharType="separate"/>
      </w:r>
      <w:r w:rsidR="007061DC" w:rsidRPr="00DC11B8">
        <w:rPr>
          <w:rStyle w:val="Hyperlink"/>
          <w:rFonts w:eastAsia="Times New Roman"/>
          <w:lang w:eastAsia="nl-NL"/>
        </w:rPr>
        <w:t>administratie@bijzonderetaartenfabriek.nl</w:t>
      </w:r>
      <w:r w:rsidR="007061DC">
        <w:rPr>
          <w:rFonts w:eastAsia="Times New Roman"/>
          <w:lang w:eastAsia="nl-NL"/>
        </w:rPr>
        <w:fldChar w:fldCharType="end"/>
      </w:r>
      <w:r w:rsidR="007061DC">
        <w:rPr>
          <w:rFonts w:eastAsia="Times New Roman"/>
          <w:lang w:eastAsia="nl-NL"/>
        </w:rPr>
        <w:t xml:space="preserve"> o</w:t>
      </w:r>
      <w:r w:rsidRPr="7CA9F434">
        <w:rPr>
          <w:rFonts w:eastAsia="Times New Roman"/>
          <w:lang w:eastAsia="nl-NL"/>
        </w:rPr>
        <w:t>.v.v. aanmelding</w:t>
      </w:r>
      <w:r w:rsidR="72008AFE" w:rsidRPr="7CA9F434">
        <w:rPr>
          <w:rFonts w:eastAsia="Times New Roman"/>
          <w:lang w:eastAsia="nl-NL"/>
        </w:rPr>
        <w:t xml:space="preserve"> </w:t>
      </w:r>
      <w:r w:rsidRPr="7CA9F434">
        <w:rPr>
          <w:rFonts w:eastAsia="Times New Roman"/>
          <w:lang w:eastAsia="nl-NL"/>
        </w:rPr>
        <w:t> </w:t>
      </w:r>
    </w:p>
    <w:p w14:paraId="03EA0A6E" w14:textId="77777777" w:rsidR="0009787D" w:rsidRPr="0009787D" w:rsidRDefault="0009787D" w:rsidP="0009787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09787D">
        <w:rPr>
          <w:rFonts w:eastAsia="Times New Roman"/>
          <w:lang w:eastAsia="nl-NL"/>
        </w:rPr>
        <w:t> </w:t>
      </w:r>
    </w:p>
    <w:p w14:paraId="24CCF7A2" w14:textId="77777777" w:rsidR="00627BFA" w:rsidRPr="001567B5" w:rsidRDefault="00627BFA" w:rsidP="001567B5"/>
    <w:sectPr w:rsidR="00627BFA" w:rsidRPr="001567B5" w:rsidSect="00B979C5">
      <w:headerReference w:type="default" r:id="rId11"/>
      <w:footerReference w:type="default" r:id="rId12"/>
      <w:pgSz w:w="11906" w:h="16838"/>
      <w:pgMar w:top="1134" w:right="1418" w:bottom="226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57085" w14:textId="77777777" w:rsidR="00632D67" w:rsidRDefault="00632D67" w:rsidP="00B979C5">
      <w:r>
        <w:separator/>
      </w:r>
    </w:p>
  </w:endnote>
  <w:endnote w:type="continuationSeparator" w:id="0">
    <w:p w14:paraId="7DD202B2" w14:textId="77777777" w:rsidR="00632D67" w:rsidRDefault="00632D67" w:rsidP="00B9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vo">
    <w:altName w:val="Times New Roman"/>
    <w:panose1 w:val="020B0604020202020204"/>
    <w:charset w:val="00"/>
    <w:family w:val="auto"/>
    <w:pitch w:val="variable"/>
    <w:sig w:usb0="A00000A7" w:usb1="00000041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astertabel1licht-Accent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5"/>
    </w:tblGrid>
    <w:tr w:rsidR="0056528C" w:rsidRPr="002206A3" w14:paraId="734364F1" w14:textId="77777777" w:rsidTr="74088E5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7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0" w:type="auto"/>
          <w:tcBorders>
            <w:bottom w:val="none" w:sz="0" w:space="0" w:color="auto"/>
          </w:tcBorders>
          <w:shd w:val="clear" w:color="auto" w:fill="auto"/>
          <w:vAlign w:val="center"/>
        </w:tcPr>
        <w:p w14:paraId="2F0F2677" w14:textId="26682120" w:rsidR="0056528C" w:rsidRPr="002206A3" w:rsidRDefault="74088E54" w:rsidP="74088E54">
          <w:pPr>
            <w:pStyle w:val="Geenafstand"/>
            <w:rPr>
              <w:rStyle w:val="Titelvanboek"/>
              <w:rFonts w:ascii="Ubuntu" w:hAnsi="Ubuntu"/>
              <w:noProof/>
              <w:highlight w:val="darkGray"/>
            </w:rPr>
          </w:pPr>
          <w:r w:rsidRPr="74088E54">
            <w:rPr>
              <w:rStyle w:val="Titelvanboek"/>
              <w:rFonts w:ascii="Ubuntu" w:hAnsi="Ubuntu"/>
              <w:highlight w:val="darkGray"/>
            </w:rPr>
            <w:t>Titel: Aanmeld formulier</w:t>
          </w:r>
        </w:p>
      </w:tc>
    </w:tr>
    <w:tr w:rsidR="0056528C" w:rsidRPr="004C08FB" w14:paraId="1F04D937" w14:textId="77777777" w:rsidTr="74088E54">
      <w:trPr>
        <w:trHeight w:val="27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0" w:type="auto"/>
          <w:shd w:val="clear" w:color="auto" w:fill="auto"/>
          <w:vAlign w:val="center"/>
        </w:tcPr>
        <w:p w14:paraId="7B8456DA" w14:textId="2BEE2243" w:rsidR="0056528C" w:rsidRPr="002206A3" w:rsidRDefault="74088E54" w:rsidP="0056528C">
          <w:pPr>
            <w:pStyle w:val="Geenafstand"/>
            <w:rPr>
              <w:rStyle w:val="Titelvanboek"/>
              <w:rFonts w:ascii="Ubuntu" w:hAnsi="Ubuntu"/>
              <w:highlight w:val="darkGray"/>
            </w:rPr>
          </w:pPr>
          <w:r w:rsidRPr="74088E54">
            <w:rPr>
              <w:rStyle w:val="Titelvanboek"/>
              <w:rFonts w:ascii="Ubuntu" w:hAnsi="Ubuntu"/>
              <w:highlight w:val="darkGray"/>
            </w:rPr>
            <w:t xml:space="preserve">Versienummer en </w:t>
          </w:r>
          <w:r w:rsidRPr="74088E54">
            <w:rPr>
              <w:rStyle w:val="Titelvanboek"/>
              <w:rFonts w:ascii="Ubuntu" w:hAnsi="Ubuntu"/>
              <w:b w:val="0"/>
              <w:highlight w:val="darkGray"/>
            </w:rPr>
            <w:t>datum</w:t>
          </w:r>
          <w:r w:rsidRPr="74088E54">
            <w:rPr>
              <w:rStyle w:val="Titelvanboek"/>
              <w:rFonts w:ascii="Ubuntu" w:hAnsi="Ubuntu"/>
              <w:highlight w:val="darkGray"/>
            </w:rPr>
            <w:t>: 2.0 14-01-2022j</w:t>
          </w:r>
        </w:p>
      </w:tc>
    </w:tr>
    <w:tr w:rsidR="0056528C" w:rsidRPr="002206A3" w14:paraId="66B3A372" w14:textId="77777777" w:rsidTr="74088E54">
      <w:trPr>
        <w:trHeight w:val="27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0" w:type="auto"/>
          <w:shd w:val="clear" w:color="auto" w:fill="auto"/>
          <w:vAlign w:val="center"/>
        </w:tcPr>
        <w:p w14:paraId="180DDBBD" w14:textId="77777777" w:rsidR="0056528C" w:rsidRPr="002206A3" w:rsidRDefault="0056528C" w:rsidP="0056528C">
          <w:pPr>
            <w:pStyle w:val="Geenafstand"/>
            <w:rPr>
              <w:rStyle w:val="Titelvanboek"/>
              <w:rFonts w:ascii="Ubuntu" w:hAnsi="Ubuntu"/>
            </w:rPr>
          </w:pPr>
          <w:r w:rsidRPr="002206A3">
            <w:rPr>
              <w:rStyle w:val="Titelvanboek"/>
              <w:rFonts w:ascii="Ubuntu" w:hAnsi="Ubuntu"/>
              <w:highlight w:val="darkGray"/>
            </w:rPr>
            <w:t xml:space="preserve">Pagina </w:t>
          </w:r>
          <w:r w:rsidRPr="002206A3">
            <w:rPr>
              <w:rStyle w:val="Titelvanboek"/>
              <w:rFonts w:ascii="Ubuntu" w:hAnsi="Ubuntu"/>
              <w:highlight w:val="darkGray"/>
            </w:rPr>
            <w:fldChar w:fldCharType="begin"/>
          </w:r>
          <w:r w:rsidRPr="002206A3">
            <w:rPr>
              <w:rStyle w:val="Titelvanboek"/>
              <w:rFonts w:ascii="Ubuntu" w:hAnsi="Ubuntu"/>
              <w:highlight w:val="darkGray"/>
            </w:rPr>
            <w:instrText xml:space="preserve"> PAGE </w:instrText>
          </w:r>
          <w:r w:rsidRPr="002206A3">
            <w:rPr>
              <w:rStyle w:val="Titelvanboek"/>
              <w:rFonts w:ascii="Ubuntu" w:hAnsi="Ubuntu"/>
              <w:highlight w:val="darkGray"/>
            </w:rPr>
            <w:fldChar w:fldCharType="separate"/>
          </w:r>
          <w:r w:rsidRPr="002206A3">
            <w:rPr>
              <w:rStyle w:val="Titelvanboek"/>
              <w:rFonts w:ascii="Ubuntu" w:hAnsi="Ubuntu"/>
              <w:noProof/>
              <w:highlight w:val="darkGray"/>
            </w:rPr>
            <w:t>1</w:t>
          </w:r>
          <w:r w:rsidRPr="002206A3">
            <w:rPr>
              <w:rStyle w:val="Titelvanboek"/>
              <w:rFonts w:ascii="Ubuntu" w:hAnsi="Ubuntu"/>
              <w:highlight w:val="darkGray"/>
            </w:rPr>
            <w:fldChar w:fldCharType="end"/>
          </w:r>
          <w:r w:rsidRPr="002206A3">
            <w:rPr>
              <w:rStyle w:val="Titelvanboek"/>
              <w:rFonts w:ascii="Ubuntu" w:hAnsi="Ubuntu"/>
              <w:highlight w:val="darkGray"/>
            </w:rPr>
            <w:t xml:space="preserve"> van </w:t>
          </w:r>
          <w:r w:rsidRPr="002206A3">
            <w:rPr>
              <w:rStyle w:val="Titelvanboek"/>
              <w:rFonts w:ascii="Ubuntu" w:hAnsi="Ubuntu"/>
              <w:highlight w:val="darkGray"/>
            </w:rPr>
            <w:fldChar w:fldCharType="begin"/>
          </w:r>
          <w:r w:rsidRPr="002206A3">
            <w:rPr>
              <w:rStyle w:val="Titelvanboek"/>
              <w:rFonts w:ascii="Ubuntu" w:hAnsi="Ubuntu"/>
              <w:highlight w:val="darkGray"/>
            </w:rPr>
            <w:instrText xml:space="preserve"> NUMPAGES </w:instrText>
          </w:r>
          <w:r w:rsidRPr="002206A3">
            <w:rPr>
              <w:rStyle w:val="Titelvanboek"/>
              <w:rFonts w:ascii="Ubuntu" w:hAnsi="Ubuntu"/>
              <w:highlight w:val="darkGray"/>
            </w:rPr>
            <w:fldChar w:fldCharType="separate"/>
          </w:r>
          <w:r w:rsidRPr="002206A3">
            <w:rPr>
              <w:rStyle w:val="Titelvanboek"/>
              <w:rFonts w:ascii="Ubuntu" w:hAnsi="Ubuntu"/>
              <w:noProof/>
              <w:highlight w:val="darkGray"/>
            </w:rPr>
            <w:t>1</w:t>
          </w:r>
          <w:r w:rsidRPr="002206A3">
            <w:rPr>
              <w:rStyle w:val="Titelvanboek"/>
              <w:rFonts w:ascii="Ubuntu" w:hAnsi="Ubuntu"/>
              <w:highlight w:val="darkGray"/>
            </w:rPr>
            <w:fldChar w:fldCharType="end"/>
          </w:r>
        </w:p>
      </w:tc>
    </w:tr>
  </w:tbl>
  <w:p w14:paraId="149238B0" w14:textId="77777777" w:rsidR="00E61E7A" w:rsidRPr="00E509D8" w:rsidRDefault="00BA6CDC" w:rsidP="00B979C5">
    <w:pPr>
      <w:pStyle w:val="Voettekst"/>
      <w:rPr>
        <w:lang w:val="es-SV"/>
      </w:rPr>
    </w:pPr>
    <w:r w:rsidRPr="002206A3">
      <w:rPr>
        <w:rFonts w:ascii="Ubuntu" w:hAnsi="Ubuntu"/>
        <w:noProof/>
      </w:rPr>
      <w:drawing>
        <wp:anchor distT="0" distB="0" distL="114300" distR="114300" simplePos="0" relativeHeight="251677696" behindDoc="1" locked="0" layoutInCell="1" allowOverlap="1" wp14:anchorId="5033662A" wp14:editId="5EE33A97">
          <wp:simplePos x="0" y="0"/>
          <wp:positionH relativeFrom="column">
            <wp:posOffset>4147820</wp:posOffset>
          </wp:positionH>
          <wp:positionV relativeFrom="paragraph">
            <wp:posOffset>-892810</wp:posOffset>
          </wp:positionV>
          <wp:extent cx="1632138" cy="855345"/>
          <wp:effectExtent l="0" t="0" r="6350" b="1905"/>
          <wp:wrapNone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738" cy="8567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1" locked="0" layoutInCell="1" allowOverlap="1" wp14:anchorId="4E4B8AD2" wp14:editId="43197D92">
          <wp:simplePos x="0" y="0"/>
          <wp:positionH relativeFrom="column">
            <wp:posOffset>-981393</wp:posOffset>
          </wp:positionH>
          <wp:positionV relativeFrom="paragraph">
            <wp:posOffset>-2337117</wp:posOffset>
          </wp:positionV>
          <wp:extent cx="609600" cy="914400"/>
          <wp:effectExtent l="0" t="0" r="0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037" cy="915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17F06" w14:textId="77777777" w:rsidR="00632D67" w:rsidRDefault="00632D67" w:rsidP="00B979C5">
      <w:r>
        <w:separator/>
      </w:r>
    </w:p>
  </w:footnote>
  <w:footnote w:type="continuationSeparator" w:id="0">
    <w:p w14:paraId="15B69B85" w14:textId="77777777" w:rsidR="00632D67" w:rsidRDefault="00632D67" w:rsidP="00B9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AF6C7" w14:textId="77777777" w:rsidR="00E509D8" w:rsidRPr="00084DB4" w:rsidRDefault="0056528C" w:rsidP="00B979C5">
    <w:pPr>
      <w:pStyle w:val="Koptekst"/>
    </w:pPr>
    <w:r>
      <w:rPr>
        <w:noProof/>
      </w:rPr>
      <w:drawing>
        <wp:anchor distT="0" distB="0" distL="114300" distR="114300" simplePos="0" relativeHeight="251676672" behindDoc="1" locked="0" layoutInCell="1" allowOverlap="1" wp14:anchorId="29D2D4C0" wp14:editId="1838A58A">
          <wp:simplePos x="0" y="0"/>
          <wp:positionH relativeFrom="column">
            <wp:posOffset>5832157</wp:posOffset>
          </wp:positionH>
          <wp:positionV relativeFrom="paragraph">
            <wp:posOffset>90805</wp:posOffset>
          </wp:positionV>
          <wp:extent cx="587375" cy="285750"/>
          <wp:effectExtent l="0" t="0" r="3175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375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5EE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202C"/>
    <w:multiLevelType w:val="multilevel"/>
    <w:tmpl w:val="D13A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404356"/>
    <w:multiLevelType w:val="hybridMultilevel"/>
    <w:tmpl w:val="DABE5DCE"/>
    <w:lvl w:ilvl="0" w:tplc="0F101C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D585A"/>
    <w:multiLevelType w:val="multilevel"/>
    <w:tmpl w:val="62E0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93288B"/>
    <w:multiLevelType w:val="multilevel"/>
    <w:tmpl w:val="4276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9A3CC9"/>
    <w:multiLevelType w:val="multilevel"/>
    <w:tmpl w:val="750015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D3286B"/>
    <w:multiLevelType w:val="multilevel"/>
    <w:tmpl w:val="9CC8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F71211"/>
    <w:multiLevelType w:val="multilevel"/>
    <w:tmpl w:val="7E32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277BA9"/>
    <w:multiLevelType w:val="multilevel"/>
    <w:tmpl w:val="AA228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130BB0"/>
    <w:multiLevelType w:val="multilevel"/>
    <w:tmpl w:val="146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144120"/>
    <w:multiLevelType w:val="multilevel"/>
    <w:tmpl w:val="40BC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E0412F"/>
    <w:multiLevelType w:val="multilevel"/>
    <w:tmpl w:val="D5C6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1F34EE"/>
    <w:multiLevelType w:val="multilevel"/>
    <w:tmpl w:val="9EF234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C55758"/>
    <w:multiLevelType w:val="multilevel"/>
    <w:tmpl w:val="48CC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3E3EE1"/>
    <w:multiLevelType w:val="multilevel"/>
    <w:tmpl w:val="FD984C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D83B42"/>
    <w:multiLevelType w:val="multilevel"/>
    <w:tmpl w:val="2C8A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1D482E"/>
    <w:multiLevelType w:val="multilevel"/>
    <w:tmpl w:val="826C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5E66EB"/>
    <w:multiLevelType w:val="multilevel"/>
    <w:tmpl w:val="31D2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E117540"/>
    <w:multiLevelType w:val="multilevel"/>
    <w:tmpl w:val="DC4250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9512C6"/>
    <w:multiLevelType w:val="multilevel"/>
    <w:tmpl w:val="F6D6FE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136A1B"/>
    <w:multiLevelType w:val="multilevel"/>
    <w:tmpl w:val="C28C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2D5544"/>
    <w:multiLevelType w:val="multilevel"/>
    <w:tmpl w:val="2BCC8494"/>
    <w:lvl w:ilvl="0">
      <w:start w:val="38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B52600"/>
    <w:multiLevelType w:val="multilevel"/>
    <w:tmpl w:val="08AE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CBC3F94"/>
    <w:multiLevelType w:val="multilevel"/>
    <w:tmpl w:val="A536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62185A"/>
    <w:multiLevelType w:val="multilevel"/>
    <w:tmpl w:val="E32C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E9405C2"/>
    <w:multiLevelType w:val="multilevel"/>
    <w:tmpl w:val="4ADC35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B56F31"/>
    <w:multiLevelType w:val="multilevel"/>
    <w:tmpl w:val="1860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C7915BA"/>
    <w:multiLevelType w:val="multilevel"/>
    <w:tmpl w:val="6516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D644555"/>
    <w:multiLevelType w:val="multilevel"/>
    <w:tmpl w:val="01BE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1DC23DD"/>
    <w:multiLevelType w:val="multilevel"/>
    <w:tmpl w:val="F83C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3BB7461"/>
    <w:multiLevelType w:val="multilevel"/>
    <w:tmpl w:val="F10A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ABA52FE"/>
    <w:multiLevelType w:val="multilevel"/>
    <w:tmpl w:val="43BE25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B01E0B"/>
    <w:multiLevelType w:val="multilevel"/>
    <w:tmpl w:val="2BCC8494"/>
    <w:lvl w:ilvl="0">
      <w:start w:val="38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CB1A35"/>
    <w:multiLevelType w:val="multilevel"/>
    <w:tmpl w:val="1964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E680F7E"/>
    <w:multiLevelType w:val="multilevel"/>
    <w:tmpl w:val="FE92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F6B526E"/>
    <w:multiLevelType w:val="multilevel"/>
    <w:tmpl w:val="3944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1594C7D"/>
    <w:multiLevelType w:val="multilevel"/>
    <w:tmpl w:val="1A2E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4222CB8"/>
    <w:multiLevelType w:val="multilevel"/>
    <w:tmpl w:val="7056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F6421F7"/>
    <w:multiLevelType w:val="multilevel"/>
    <w:tmpl w:val="752E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CC0280E"/>
    <w:multiLevelType w:val="multilevel"/>
    <w:tmpl w:val="BDDC27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6C3937"/>
    <w:multiLevelType w:val="multilevel"/>
    <w:tmpl w:val="8238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95904414">
    <w:abstractNumId w:val="1"/>
  </w:num>
  <w:num w:numId="2" w16cid:durableId="1310548253">
    <w:abstractNumId w:val="20"/>
  </w:num>
  <w:num w:numId="3" w16cid:durableId="345332500">
    <w:abstractNumId w:val="31"/>
  </w:num>
  <w:num w:numId="4" w16cid:durableId="390932526">
    <w:abstractNumId w:val="5"/>
  </w:num>
  <w:num w:numId="5" w16cid:durableId="728385699">
    <w:abstractNumId w:val="37"/>
  </w:num>
  <w:num w:numId="6" w16cid:durableId="670135147">
    <w:abstractNumId w:val="35"/>
  </w:num>
  <w:num w:numId="7" w16cid:durableId="1495875207">
    <w:abstractNumId w:val="8"/>
  </w:num>
  <w:num w:numId="8" w16cid:durableId="1117483012">
    <w:abstractNumId w:val="27"/>
  </w:num>
  <w:num w:numId="9" w16cid:durableId="602567660">
    <w:abstractNumId w:val="0"/>
  </w:num>
  <w:num w:numId="10" w16cid:durableId="523787604">
    <w:abstractNumId w:val="22"/>
  </w:num>
  <w:num w:numId="11" w16cid:durableId="1643072482">
    <w:abstractNumId w:val="18"/>
  </w:num>
  <w:num w:numId="12" w16cid:durableId="477453320">
    <w:abstractNumId w:val="4"/>
  </w:num>
  <w:num w:numId="13" w16cid:durableId="1915504843">
    <w:abstractNumId w:val="9"/>
  </w:num>
  <w:num w:numId="14" w16cid:durableId="1314795999">
    <w:abstractNumId w:val="2"/>
  </w:num>
  <w:num w:numId="15" w16cid:durableId="1562206957">
    <w:abstractNumId w:val="12"/>
  </w:num>
  <w:num w:numId="16" w16cid:durableId="1669870948">
    <w:abstractNumId w:val="36"/>
  </w:num>
  <w:num w:numId="17" w16cid:durableId="1000353126">
    <w:abstractNumId w:val="32"/>
  </w:num>
  <w:num w:numId="18" w16cid:durableId="1237130699">
    <w:abstractNumId w:val="33"/>
  </w:num>
  <w:num w:numId="19" w16cid:durableId="1944922219">
    <w:abstractNumId w:val="19"/>
  </w:num>
  <w:num w:numId="20" w16cid:durableId="185601892">
    <w:abstractNumId w:val="14"/>
  </w:num>
  <w:num w:numId="21" w16cid:durableId="1383403835">
    <w:abstractNumId w:val="16"/>
  </w:num>
  <w:num w:numId="22" w16cid:durableId="13046098">
    <w:abstractNumId w:val="28"/>
  </w:num>
  <w:num w:numId="23" w16cid:durableId="386999341">
    <w:abstractNumId w:val="26"/>
  </w:num>
  <w:num w:numId="24" w16cid:durableId="1576356745">
    <w:abstractNumId w:val="39"/>
  </w:num>
  <w:num w:numId="25" w16cid:durableId="483666551">
    <w:abstractNumId w:val="6"/>
  </w:num>
  <w:num w:numId="26" w16cid:durableId="718285808">
    <w:abstractNumId w:val="21"/>
  </w:num>
  <w:num w:numId="27" w16cid:durableId="1500542180">
    <w:abstractNumId w:val="29"/>
  </w:num>
  <w:num w:numId="28" w16cid:durableId="2127116441">
    <w:abstractNumId w:val="23"/>
  </w:num>
  <w:num w:numId="29" w16cid:durableId="815342303">
    <w:abstractNumId w:val="34"/>
  </w:num>
  <w:num w:numId="30" w16cid:durableId="230040205">
    <w:abstractNumId w:val="10"/>
  </w:num>
  <w:num w:numId="31" w16cid:durableId="2101637573">
    <w:abstractNumId w:val="25"/>
  </w:num>
  <w:num w:numId="32" w16cid:durableId="1308587901">
    <w:abstractNumId w:val="15"/>
  </w:num>
  <w:num w:numId="33" w16cid:durableId="1395155120">
    <w:abstractNumId w:val="7"/>
  </w:num>
  <w:num w:numId="34" w16cid:durableId="1443186608">
    <w:abstractNumId w:val="13"/>
  </w:num>
  <w:num w:numId="35" w16cid:durableId="190187223">
    <w:abstractNumId w:val="30"/>
  </w:num>
  <w:num w:numId="36" w16cid:durableId="521093819">
    <w:abstractNumId w:val="17"/>
  </w:num>
  <w:num w:numId="37" w16cid:durableId="1226795207">
    <w:abstractNumId w:val="38"/>
  </w:num>
  <w:num w:numId="38" w16cid:durableId="1315455920">
    <w:abstractNumId w:val="24"/>
  </w:num>
  <w:num w:numId="39" w16cid:durableId="779304410">
    <w:abstractNumId w:val="3"/>
  </w:num>
  <w:num w:numId="40" w16cid:durableId="3814427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D1"/>
    <w:rsid w:val="00063987"/>
    <w:rsid w:val="0007049B"/>
    <w:rsid w:val="0008124A"/>
    <w:rsid w:val="00084DB4"/>
    <w:rsid w:val="00096D15"/>
    <w:rsid w:val="0009787D"/>
    <w:rsid w:val="000B2421"/>
    <w:rsid w:val="000D40DA"/>
    <w:rsid w:val="000E2CC9"/>
    <w:rsid w:val="00106D6C"/>
    <w:rsid w:val="001567B5"/>
    <w:rsid w:val="00175AEF"/>
    <w:rsid w:val="001A5A48"/>
    <w:rsid w:val="001E4835"/>
    <w:rsid w:val="002035A1"/>
    <w:rsid w:val="00205DB9"/>
    <w:rsid w:val="002206A3"/>
    <w:rsid w:val="00236E24"/>
    <w:rsid w:val="00255DA5"/>
    <w:rsid w:val="00271DEE"/>
    <w:rsid w:val="00293AA4"/>
    <w:rsid w:val="00297E2B"/>
    <w:rsid w:val="002D3DAE"/>
    <w:rsid w:val="003138D8"/>
    <w:rsid w:val="0033516E"/>
    <w:rsid w:val="00337D6F"/>
    <w:rsid w:val="00343BF6"/>
    <w:rsid w:val="00372C01"/>
    <w:rsid w:val="00374264"/>
    <w:rsid w:val="003761C5"/>
    <w:rsid w:val="00394414"/>
    <w:rsid w:val="003970FE"/>
    <w:rsid w:val="003B277C"/>
    <w:rsid w:val="003E34DC"/>
    <w:rsid w:val="003F5EEA"/>
    <w:rsid w:val="00403B9B"/>
    <w:rsid w:val="0044272F"/>
    <w:rsid w:val="0045332F"/>
    <w:rsid w:val="00471120"/>
    <w:rsid w:val="004720F2"/>
    <w:rsid w:val="00495F86"/>
    <w:rsid w:val="004A45DF"/>
    <w:rsid w:val="004A7ECF"/>
    <w:rsid w:val="004B70E8"/>
    <w:rsid w:val="004C08FB"/>
    <w:rsid w:val="004C66D1"/>
    <w:rsid w:val="004D2D97"/>
    <w:rsid w:val="004E72D4"/>
    <w:rsid w:val="004F0AB1"/>
    <w:rsid w:val="004F0BDA"/>
    <w:rsid w:val="004F67E0"/>
    <w:rsid w:val="0050260F"/>
    <w:rsid w:val="00522F4B"/>
    <w:rsid w:val="005520CB"/>
    <w:rsid w:val="00555DF9"/>
    <w:rsid w:val="005612C8"/>
    <w:rsid w:val="0056528C"/>
    <w:rsid w:val="00593F36"/>
    <w:rsid w:val="005B7C52"/>
    <w:rsid w:val="005D2C2A"/>
    <w:rsid w:val="00627BFA"/>
    <w:rsid w:val="00632D67"/>
    <w:rsid w:val="006725B7"/>
    <w:rsid w:val="00682B4C"/>
    <w:rsid w:val="006B4311"/>
    <w:rsid w:val="007061DC"/>
    <w:rsid w:val="00707178"/>
    <w:rsid w:val="00721ED3"/>
    <w:rsid w:val="00724E26"/>
    <w:rsid w:val="007530C4"/>
    <w:rsid w:val="0076102D"/>
    <w:rsid w:val="0076264B"/>
    <w:rsid w:val="007B1AFD"/>
    <w:rsid w:val="007B342D"/>
    <w:rsid w:val="007C5213"/>
    <w:rsid w:val="007D43AB"/>
    <w:rsid w:val="007E5C9C"/>
    <w:rsid w:val="007E7600"/>
    <w:rsid w:val="00807DA2"/>
    <w:rsid w:val="00810E7A"/>
    <w:rsid w:val="0081627B"/>
    <w:rsid w:val="00843DF8"/>
    <w:rsid w:val="008521DB"/>
    <w:rsid w:val="0088541F"/>
    <w:rsid w:val="008E693B"/>
    <w:rsid w:val="008F0E13"/>
    <w:rsid w:val="008F4E08"/>
    <w:rsid w:val="009041B5"/>
    <w:rsid w:val="009065A7"/>
    <w:rsid w:val="00930958"/>
    <w:rsid w:val="009508D0"/>
    <w:rsid w:val="009549A7"/>
    <w:rsid w:val="00960588"/>
    <w:rsid w:val="009A00EF"/>
    <w:rsid w:val="009A4FF9"/>
    <w:rsid w:val="009A5358"/>
    <w:rsid w:val="00A0021B"/>
    <w:rsid w:val="00A1561E"/>
    <w:rsid w:val="00A216C8"/>
    <w:rsid w:val="00A46DDE"/>
    <w:rsid w:val="00A627D1"/>
    <w:rsid w:val="00A82599"/>
    <w:rsid w:val="00A964A7"/>
    <w:rsid w:val="00B032E2"/>
    <w:rsid w:val="00B26F78"/>
    <w:rsid w:val="00B310F1"/>
    <w:rsid w:val="00B41DC6"/>
    <w:rsid w:val="00B92682"/>
    <w:rsid w:val="00B979C5"/>
    <w:rsid w:val="00BA6CDC"/>
    <w:rsid w:val="00BB486D"/>
    <w:rsid w:val="00BC79D1"/>
    <w:rsid w:val="00BD1E3A"/>
    <w:rsid w:val="00C12D99"/>
    <w:rsid w:val="00C13D0B"/>
    <w:rsid w:val="00C507CB"/>
    <w:rsid w:val="00C77A91"/>
    <w:rsid w:val="00C8333B"/>
    <w:rsid w:val="00C833A2"/>
    <w:rsid w:val="00C83F49"/>
    <w:rsid w:val="00C90168"/>
    <w:rsid w:val="00CA1E4C"/>
    <w:rsid w:val="00CC7834"/>
    <w:rsid w:val="00CD0CCD"/>
    <w:rsid w:val="00CD1477"/>
    <w:rsid w:val="00D16D6F"/>
    <w:rsid w:val="00D30582"/>
    <w:rsid w:val="00D56446"/>
    <w:rsid w:val="00DB008A"/>
    <w:rsid w:val="00DE21A4"/>
    <w:rsid w:val="00DE7D10"/>
    <w:rsid w:val="00DF1B83"/>
    <w:rsid w:val="00DF7E47"/>
    <w:rsid w:val="00E10437"/>
    <w:rsid w:val="00E238C6"/>
    <w:rsid w:val="00E509D8"/>
    <w:rsid w:val="00E61E7A"/>
    <w:rsid w:val="00E62A2E"/>
    <w:rsid w:val="00E67B43"/>
    <w:rsid w:val="00E71AE0"/>
    <w:rsid w:val="00EA0618"/>
    <w:rsid w:val="00EA1E80"/>
    <w:rsid w:val="00EB2C57"/>
    <w:rsid w:val="00EC69B6"/>
    <w:rsid w:val="00EE381C"/>
    <w:rsid w:val="00EE6101"/>
    <w:rsid w:val="00F41431"/>
    <w:rsid w:val="00F5537E"/>
    <w:rsid w:val="00F96278"/>
    <w:rsid w:val="00FA7521"/>
    <w:rsid w:val="3B3A2BE9"/>
    <w:rsid w:val="4A0C27E6"/>
    <w:rsid w:val="72008AFE"/>
    <w:rsid w:val="74088E54"/>
    <w:rsid w:val="7CA9F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43602"/>
  <w15:docId w15:val="{28ADED33-2967-4E2E-9DC0-F59DAF2C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nl-N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79C5"/>
  </w:style>
  <w:style w:type="paragraph" w:styleId="Kop1">
    <w:name w:val="heading 1"/>
    <w:basedOn w:val="Kop2"/>
    <w:next w:val="Standaard"/>
    <w:link w:val="Kop1Char"/>
    <w:uiPriority w:val="9"/>
    <w:qFormat/>
    <w:rsid w:val="0007049B"/>
    <w:pPr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507CB"/>
    <w:pPr>
      <w:outlineLvl w:val="1"/>
    </w:pPr>
    <w:rPr>
      <w:rFonts w:ascii="Arvo" w:hAnsi="Arvo"/>
      <w:color w:val="057887"/>
      <w:sz w:val="32"/>
      <w:szCs w:val="32"/>
    </w:rPr>
  </w:style>
  <w:style w:type="paragraph" w:styleId="Kop3">
    <w:name w:val="heading 3"/>
    <w:basedOn w:val="Kop1"/>
    <w:next w:val="Standaard"/>
    <w:link w:val="Kop3Char"/>
    <w:uiPriority w:val="9"/>
    <w:unhideWhenUsed/>
    <w:qFormat/>
    <w:rsid w:val="0007049B"/>
    <w:pPr>
      <w:outlineLvl w:val="2"/>
    </w:pPr>
    <w:rPr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507CB"/>
    <w:pPr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5520C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520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520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520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520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03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3B9B"/>
  </w:style>
  <w:style w:type="paragraph" w:styleId="Voettekst">
    <w:name w:val="footer"/>
    <w:basedOn w:val="Standaard"/>
    <w:link w:val="VoettekstChar"/>
    <w:uiPriority w:val="99"/>
    <w:unhideWhenUsed/>
    <w:rsid w:val="00403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3B9B"/>
  </w:style>
  <w:style w:type="paragraph" w:styleId="Ballontekst">
    <w:name w:val="Balloon Text"/>
    <w:basedOn w:val="Standaard"/>
    <w:link w:val="BallontekstChar"/>
    <w:uiPriority w:val="99"/>
    <w:semiHidden/>
    <w:unhideWhenUsed/>
    <w:rsid w:val="0040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3B9B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B979C5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07049B"/>
    <w:rPr>
      <w:rFonts w:ascii="Arvo" w:hAnsi="Arvo"/>
      <w:color w:val="057887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C507CB"/>
    <w:rPr>
      <w:rFonts w:ascii="Arvo" w:hAnsi="Arvo" w:cs="Arial"/>
      <w:color w:val="057887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07049B"/>
    <w:rPr>
      <w:rFonts w:ascii="Arvo" w:hAnsi="Arvo"/>
      <w:color w:val="057887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E61E7A"/>
    <w:rPr>
      <w:color w:val="0000FF" w:themeColor="hyperlink"/>
      <w:u w:val="single"/>
    </w:rPr>
  </w:style>
  <w:style w:type="character" w:customStyle="1" w:styleId="Infobold">
    <w:name w:val="Info bold"/>
    <w:rsid w:val="00A46DDE"/>
    <w:rPr>
      <w:rFonts w:ascii="Arial Black" w:hAnsi="Arial Black"/>
      <w:color w:val="auto"/>
      <w:spacing w:val="-10"/>
      <w:sz w:val="18"/>
    </w:rPr>
  </w:style>
  <w:style w:type="character" w:customStyle="1" w:styleId="Kop4Char">
    <w:name w:val="Kop 4 Char"/>
    <w:basedOn w:val="Standaardalinea-lettertype"/>
    <w:link w:val="Kop4"/>
    <w:uiPriority w:val="9"/>
    <w:rsid w:val="00C507CB"/>
    <w:rPr>
      <w:rFonts w:ascii="Arial" w:hAnsi="Arial" w:cs="Arial"/>
      <w:b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520CB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520CB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520CB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520CB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520CB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520C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el">
    <w:name w:val="Title"/>
    <w:basedOn w:val="Kop2"/>
    <w:next w:val="Standaard"/>
    <w:link w:val="TitelChar"/>
    <w:uiPriority w:val="10"/>
    <w:qFormat/>
    <w:rsid w:val="0007049B"/>
    <w:rPr>
      <w:sz w:val="44"/>
      <w:szCs w:val="44"/>
    </w:rPr>
  </w:style>
  <w:style w:type="character" w:customStyle="1" w:styleId="TitelChar">
    <w:name w:val="Titel Char"/>
    <w:basedOn w:val="Standaardalinea-lettertype"/>
    <w:link w:val="Titel"/>
    <w:uiPriority w:val="10"/>
    <w:rsid w:val="0007049B"/>
    <w:rPr>
      <w:rFonts w:ascii="Arvo" w:hAnsi="Arvo"/>
      <w:color w:val="057887"/>
      <w:sz w:val="44"/>
      <w:szCs w:val="44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979C5"/>
    <w:rPr>
      <w:rFonts w:ascii="Arvo" w:hAnsi="Arvo"/>
      <w:color w:val="BBCF33"/>
      <w:sz w:val="32"/>
      <w:szCs w:val="3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979C5"/>
    <w:rPr>
      <w:rFonts w:ascii="Arvo" w:hAnsi="Arvo"/>
      <w:color w:val="BBCF33"/>
      <w:sz w:val="32"/>
      <w:szCs w:val="32"/>
    </w:rPr>
  </w:style>
  <w:style w:type="character" w:styleId="Zwaar">
    <w:name w:val="Strong"/>
    <w:basedOn w:val="Standaardalinea-lettertype"/>
    <w:uiPriority w:val="22"/>
    <w:qFormat/>
    <w:rsid w:val="00B979C5"/>
    <w:rPr>
      <w:rFonts w:ascii="Arial" w:hAnsi="Arial"/>
      <w:b/>
      <w:bCs/>
    </w:rPr>
  </w:style>
  <w:style w:type="character" w:styleId="Nadruk">
    <w:name w:val="Emphasis"/>
    <w:basedOn w:val="Standaardalinea-lettertype"/>
    <w:uiPriority w:val="20"/>
    <w:qFormat/>
    <w:rsid w:val="00B979C5"/>
    <w:rPr>
      <w:rFonts w:ascii="Arial" w:hAnsi="Arial"/>
      <w:i/>
      <w:iCs/>
    </w:rPr>
  </w:style>
  <w:style w:type="paragraph" w:styleId="Citaat">
    <w:name w:val="Quote"/>
    <w:basedOn w:val="Standaard"/>
    <w:next w:val="Standaard"/>
    <w:link w:val="CitaatChar"/>
    <w:uiPriority w:val="29"/>
    <w:qFormat/>
    <w:rsid w:val="005520C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520CB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979C5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eastAsiaTheme="majorEastAsia" w:cstheme="majorBidi"/>
      <w:color w:val="006F77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979C5"/>
    <w:rPr>
      <w:rFonts w:ascii="Arial" w:eastAsiaTheme="majorEastAsia" w:hAnsi="Arial" w:cstheme="majorBidi"/>
      <w:color w:val="006F77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B979C5"/>
    <w:rPr>
      <w:rFonts w:ascii="Arial" w:hAnsi="Arial"/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B979C5"/>
    <w:rPr>
      <w:rFonts w:ascii="Arial" w:hAnsi="Arial"/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5520CB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5520CB"/>
    <w:rPr>
      <w:b/>
      <w:bCs/>
      <w:smallCaps/>
      <w:spacing w:val="5"/>
      <w:u w:val="single"/>
    </w:rPr>
  </w:style>
  <w:style w:type="character" w:styleId="Titelvanboek">
    <w:name w:val="Book Title"/>
    <w:aliases w:val="Voet"/>
    <w:uiPriority w:val="33"/>
    <w:qFormat/>
    <w:rsid w:val="00106D6C"/>
    <w:rPr>
      <w:bCs/>
      <w:color w:val="006F77"/>
      <w:sz w:val="18"/>
      <w:szCs w:val="18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520CB"/>
    <w:pPr>
      <w:outlineLvl w:val="9"/>
    </w:pPr>
  </w:style>
  <w:style w:type="paragraph" w:styleId="Normaalweb">
    <w:name w:val="Normal (Web)"/>
    <w:basedOn w:val="Standaard"/>
    <w:uiPriority w:val="99"/>
    <w:unhideWhenUsed/>
    <w:rsid w:val="0055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5520CB"/>
    <w:pPr>
      <w:spacing w:after="160" w:line="256" w:lineRule="auto"/>
      <w:ind w:left="720"/>
      <w:contextualSpacing/>
    </w:pPr>
    <w:rPr>
      <w:rFonts w:eastAsiaTheme="minorHAnsi"/>
    </w:rPr>
  </w:style>
  <w:style w:type="table" w:styleId="Tabelraster">
    <w:name w:val="Table Grid"/>
    <w:basedOn w:val="Standaardtabel"/>
    <w:uiPriority w:val="59"/>
    <w:rsid w:val="0031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3">
    <w:name w:val="Grid Table 1 Light Accent 3"/>
    <w:basedOn w:val="Standaardtabel"/>
    <w:uiPriority w:val="46"/>
    <w:rsid w:val="003138D8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Standaard"/>
    <w:rsid w:val="00627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627BFA"/>
  </w:style>
  <w:style w:type="character" w:customStyle="1" w:styleId="eop">
    <w:name w:val="eop"/>
    <w:basedOn w:val="Standaardalinea-lettertype"/>
    <w:rsid w:val="00627BFA"/>
  </w:style>
  <w:style w:type="character" w:customStyle="1" w:styleId="scxw83369802">
    <w:name w:val="scxw83369802"/>
    <w:basedOn w:val="Standaardalinea-lettertype"/>
    <w:rsid w:val="00627BFA"/>
  </w:style>
  <w:style w:type="character" w:customStyle="1" w:styleId="spellingerror">
    <w:name w:val="spellingerror"/>
    <w:basedOn w:val="Standaardalinea-lettertype"/>
    <w:rsid w:val="00627BFA"/>
  </w:style>
  <w:style w:type="character" w:customStyle="1" w:styleId="contextualspellingandgrammarerror">
    <w:name w:val="contextualspellingandgrammarerror"/>
    <w:basedOn w:val="Standaardalinea-lettertype"/>
    <w:rsid w:val="00627BFA"/>
  </w:style>
  <w:style w:type="character" w:customStyle="1" w:styleId="tabchar">
    <w:name w:val="tabchar"/>
    <w:basedOn w:val="Standaardalinea-lettertype"/>
    <w:rsid w:val="00627BFA"/>
  </w:style>
  <w:style w:type="character" w:customStyle="1" w:styleId="lastreplacedfindhit">
    <w:name w:val="lastreplacedfindhit"/>
    <w:basedOn w:val="Standaardalinea-lettertype"/>
    <w:rsid w:val="00627BFA"/>
  </w:style>
  <w:style w:type="character" w:customStyle="1" w:styleId="scxw35297338">
    <w:name w:val="scxw35297338"/>
    <w:basedOn w:val="Standaardalinea-lettertype"/>
    <w:rsid w:val="00DF7E47"/>
  </w:style>
  <w:style w:type="character" w:customStyle="1" w:styleId="scxw17990215">
    <w:name w:val="scxw17990215"/>
    <w:basedOn w:val="Standaardalinea-lettertype"/>
    <w:rsid w:val="009508D0"/>
  </w:style>
  <w:style w:type="character" w:customStyle="1" w:styleId="scxw158543747">
    <w:name w:val="scxw158543747"/>
    <w:basedOn w:val="Standaardalinea-lettertype"/>
    <w:rsid w:val="0009787D"/>
  </w:style>
  <w:style w:type="character" w:styleId="Onopgelostemelding">
    <w:name w:val="Unresolved Mention"/>
    <w:basedOn w:val="Standaardalinea-lettertype"/>
    <w:uiPriority w:val="99"/>
    <w:semiHidden/>
    <w:unhideWhenUsed/>
    <w:rsid w:val="007061D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061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2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0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2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7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0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43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75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5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5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6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4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7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6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3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9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9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7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7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1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34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8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7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7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0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3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6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0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46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1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5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9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8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3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0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9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57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0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8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8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7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0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6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1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72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7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7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5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9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14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8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2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0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2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91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1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1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8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73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4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6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7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2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1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4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9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02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4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9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3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1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7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0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1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60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0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5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95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3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1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3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56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2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1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9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71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2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16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6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1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1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7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9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7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94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17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1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5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1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79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1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3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96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6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63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4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6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236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5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2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6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5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2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8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53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3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5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9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14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7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8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3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3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7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7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5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8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7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6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3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4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28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4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6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4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75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6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45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3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7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399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8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7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5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2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2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6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1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1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3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4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92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8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9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0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5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6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8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15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4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6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7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0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36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98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7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1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63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0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6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1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4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9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2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5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3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8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9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5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7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1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6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6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7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2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7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0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9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4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6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1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8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7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8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3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7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8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76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37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8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9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1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38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9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5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9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0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44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13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0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45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5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9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3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0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9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9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7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6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9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8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3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1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5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1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0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0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03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7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4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8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7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6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ke.oltmans\AppData\Local\Microsoft\Windows\INetCache\Content.Outlook\Z5IZ91JN\Sjabloon_20210716%20(003)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E9102845FC474B9C910E5F18BC2524" ma:contentTypeVersion="26" ma:contentTypeDescription="Een nieuw document maken." ma:contentTypeScope="" ma:versionID="771a276c9860ee2a2f01d6e5bb9133a9">
  <xsd:schema xmlns:xsd="http://www.w3.org/2001/XMLSchema" xmlns:xs="http://www.w3.org/2001/XMLSchema" xmlns:p="http://schemas.microsoft.com/office/2006/metadata/properties" xmlns:ns1="http://schemas.microsoft.com/sharepoint/v3" xmlns:ns2="3348d0d2-bef7-4319-bf8d-abaed49ae0da" xmlns:ns3="096ede5f-2922-4e48-a501-716f3aa40b6b" xmlns:ns4="http://schemas.microsoft.com/sharepoint/v4" targetNamespace="http://schemas.microsoft.com/office/2006/metadata/properties" ma:root="true" ma:fieldsID="fbfe2fe2dac89a94c099904816ca3286" ns1:_="" ns2:_="" ns3:_="" ns4:_="">
    <xsd:import namespace="http://schemas.microsoft.com/sharepoint/v3"/>
    <xsd:import namespace="3348d0d2-bef7-4319-bf8d-abaed49ae0da"/>
    <xsd:import namespace="096ede5f-2922-4e48-a501-716f3aa40b6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haredWithUsers" minOccurs="0"/>
                <xsd:element ref="ns2:SharedWithDetails" minOccurs="0"/>
                <xsd:element ref="ns3:Revisiedatum" minOccurs="0"/>
                <xsd:element ref="ns4:IconOverlay" minOccurs="0"/>
                <xsd:element ref="ns3:MediaServiceMetadata" minOccurs="0"/>
                <xsd:element ref="ns3:MediaServiceFastMetadata" minOccurs="0"/>
                <xsd:element ref="ns3:Beheerder" minOccurs="0"/>
                <xsd:element ref="ns3:MediaServiceDateTaken" minOccurs="0"/>
                <xsd:element ref="ns3:MediaServiceAutoTags" minOccurs="0"/>
                <xsd:element ref="ns3:Documenteigenaar" minOccurs="0"/>
                <xsd:element ref="ns3:Archiver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Classificatie (0-5)" ma:decimals="2" ma:description="Gemiddelde waarde van alle classificaties die zijn ingediend" ma:internalName="AverageRating" ma:readOnly="true">
      <xsd:simpleType>
        <xsd:restriction base="dms:Number"/>
      </xsd:simpleType>
    </xsd:element>
    <xsd:element name="RatingCount" ma:index="9" nillable="true" ma:displayName="Aantal classificaties" ma:decimals="0" ma:description="Aantal ingediende classificaties" ma:internalName="RatingCount" ma:readOnly="true">
      <xsd:simpleType>
        <xsd:restriction base="dms:Number"/>
      </xsd:simpleType>
    </xsd:element>
    <xsd:element name="RatedBy" ma:index="10" nillable="true" ma:displayName="Beoordeeld door" ma:description="Gebruikers hebben het item beoordeeld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Gebruikersbeoordelingen" ma:description="Gebruikersbeoordelingen voor het item" ma:hidden="true" ma:internalName="Ratings">
      <xsd:simpleType>
        <xsd:restriction base="dms:Note"/>
      </xsd:simpleType>
    </xsd:element>
    <xsd:element name="LikesCount" ma:index="12" nillable="true" ma:displayName="Aantal Leuk" ma:internalName="LikesCount">
      <xsd:simpleType>
        <xsd:restriction base="dms:Unknown"/>
      </xsd:simpleType>
    </xsd:element>
    <xsd:element name="LikedBy" ma:index="13" nillable="true" ma:displayName="Leuk gevonden doo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8d0d2-bef7-4319-bf8d-abaed49ae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774a5a4a-7e81-4bfb-9477-95602b4e9302}" ma:internalName="TaxCatchAll" ma:showField="CatchAllData" ma:web="3348d0d2-bef7-4319-bf8d-abaed49ae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ede5f-2922-4e48-a501-716f3aa40b6b" elementFormDefault="qualified">
    <xsd:import namespace="http://schemas.microsoft.com/office/2006/documentManagement/types"/>
    <xsd:import namespace="http://schemas.microsoft.com/office/infopath/2007/PartnerControls"/>
    <xsd:element name="Revisiedatum" ma:index="16" nillable="true" ma:displayName="Revisiedatum" ma:description="De datum waarvoor het document gereviseerd moet worden." ma:format="DateOnly" ma:internalName="Revisiedatum">
      <xsd:simpleType>
        <xsd:restriction base="dms:DateTime"/>
      </xsd:simpleType>
    </xsd:element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Beheerder" ma:index="20" nillable="true" ma:displayName="Beheerder" ma:default="Directeur zorg" ma:format="Dropdown" ma:internalName="Beheerder">
      <xsd:simpleType>
        <xsd:union memberTypes="dms:Text">
          <xsd:simpleType>
            <xsd:restriction base="dms:Choice">
              <xsd:enumeration value="Directeur zorg"/>
              <xsd:enumeration value="Financieel directeur"/>
              <xsd:enumeration value="Proces manager"/>
              <xsd:enumeration value="Verantwoordelijke HRM"/>
            </xsd:restriction>
          </xsd:simpleType>
        </xsd:un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Documenteigenaar" ma:index="23" nillable="true" ma:displayName="Documenteigenaar" ma:description="Auteur en/of verantwoordelijk voor de inhoud van dit document." ma:format="Dropdown" ma:list="UserInfo" ma:SharePointGroup="0" ma:internalName="Documenteigenaa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chiveren" ma:index="24" nillable="true" ma:displayName="Archiveren" ma:default="0" ma:description="Selecteer dit indien het document niet meer van toepassing is. Het geldt dan als afgesloten en is gearchiveerd in het KDMS." ma:internalName="Archiveren">
      <xsd:simpleType>
        <xsd:restriction base="dms:Boolean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Afbeeldingtags" ma:readOnly="false" ma:fieldId="{5cf76f15-5ced-4ddc-b409-7134ff3c332f}" ma:taxonomyMulti="true" ma:sspId="1211440c-4556-4251-b9a2-40fd88cf9e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evisiedatum xmlns="096ede5f-2922-4e48-a501-716f3aa40b6b">2023-01-19T23:00:00+00:00</Revisiedatum>
    <RatedBy xmlns="http://schemas.microsoft.com/sharepoint/v3">
      <UserInfo>
        <DisplayName/>
        <AccountId xsi:nil="true"/>
        <AccountType/>
      </UserInfo>
    </RatedBy>
    <IconOverlay xmlns="http://schemas.microsoft.com/sharepoint/v4" xsi:nil="true"/>
    <Beheerder xmlns="096ede5f-2922-4e48-a501-716f3aa40b6b">Directeur zorg</Beheerder>
    <Documenteigenaar xmlns="096ede5f-2922-4e48-a501-716f3aa40b6b">
      <UserInfo>
        <DisplayName/>
        <AccountId xsi:nil="true"/>
        <AccountType/>
      </UserInfo>
    </Documenteigenaar>
    <Archiveren xmlns="096ede5f-2922-4e48-a501-716f3aa40b6b">false</Archiveren>
    <TaxCatchAll xmlns="3348d0d2-bef7-4319-bf8d-abaed49ae0da" xsi:nil="true"/>
    <lcf76f155ced4ddcb4097134ff3c332f xmlns="096ede5f-2922-4e48-a501-716f3aa40b6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88989-FEF0-49F1-B0C9-947F2C5B6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48d0d2-bef7-4319-bf8d-abaed49ae0da"/>
    <ds:schemaRef ds:uri="096ede5f-2922-4e48-a501-716f3aa40b6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7B7C26-DAC2-42BD-9E6A-CF692E1AE3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577145-F217-4C8C-99AA-489E416611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96ede5f-2922-4e48-a501-716f3aa40b6b"/>
    <ds:schemaRef ds:uri="http://schemas.microsoft.com/sharepoint/v4"/>
    <ds:schemaRef ds:uri="3348d0d2-bef7-4319-bf8d-abaed49ae0da"/>
  </ds:schemaRefs>
</ds:datastoreItem>
</file>

<file path=customXml/itemProps4.xml><?xml version="1.0" encoding="utf-8"?>
<ds:datastoreItem xmlns:ds="http://schemas.openxmlformats.org/officeDocument/2006/customXml" ds:itemID="{AA631442-0ACE-A942-B7A0-DF6945F12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C:\Users\marieke.oltmans\AppData\Local\Microsoft\Windows\INetCache\Content.Outlook\Z5IZ91JN\Sjabloon_20210716 (003).dotx</Template>
  <TotalTime>6</TotalTime>
  <Pages>2</Pages>
  <Words>400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marieke.oltmans</dc:creator>
  <cp:lastModifiedBy>Gideon vW</cp:lastModifiedBy>
  <cp:revision>3</cp:revision>
  <cp:lastPrinted>2016-02-18T14:28:00Z</cp:lastPrinted>
  <dcterms:created xsi:type="dcterms:W3CDTF">2024-07-01T04:49:00Z</dcterms:created>
  <dcterms:modified xsi:type="dcterms:W3CDTF">2025-06-26T06:13:00Z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0x01010005E9102845FC474B9C910E5F18BC2524</vt:lpwstr>
  </property>
  <property fmtid="{D5CDD505-2E9C-101B-9397-08002B2CF9AE}" pid="3" name="MediaServiceImageTags">
    <vt:lpwstr/>
  </property>
</Properties>
</file>